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31" w:type="pct"/>
        <w:tblInd w:w="-54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79"/>
        <w:gridCol w:w="3240"/>
        <w:gridCol w:w="3238"/>
        <w:gridCol w:w="2972"/>
        <w:gridCol w:w="2250"/>
      </w:tblGrid>
      <w:tr w:rsidR="007258CD" w:rsidRPr="000A2B55" w14:paraId="61929BB0" w14:textId="77777777" w:rsidTr="00EE6A70">
        <w:trPr>
          <w:trHeight w:val="393"/>
          <w:tblHeader/>
        </w:trPr>
        <w:tc>
          <w:tcPr>
            <w:tcW w:w="2880" w:type="dxa"/>
            <w:tcBorders>
              <w:bottom w:val="single" w:sz="2" w:space="0" w:color="7F7F7F" w:themeColor="text1" w:themeTint="80"/>
            </w:tcBorders>
            <w:vAlign w:val="center"/>
          </w:tcPr>
          <w:p w14:paraId="1833CE0C" w14:textId="58248FA4" w:rsidR="00B562A7" w:rsidRDefault="00CA3279" w:rsidP="00883367">
            <w:pPr>
              <w:pStyle w:val="Heading3"/>
              <w:rPr>
                <w:b/>
                <w:sz w:val="18"/>
                <w:szCs w:val="18"/>
              </w:rPr>
            </w:pPr>
            <w:r w:rsidRPr="00F76EEE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01A9A6" wp14:editId="27B9E8CA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-607695</wp:posOffset>
                      </wp:positionV>
                      <wp:extent cx="9378950" cy="438150"/>
                      <wp:effectExtent l="0" t="0" r="1270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89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  <a:alpha val="3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67231" w14:textId="2305BA30" w:rsidR="00CA3279" w:rsidRDefault="00194468" w:rsidP="00CA327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FINAL </w:t>
                                  </w:r>
                                  <w:r w:rsidR="00CA327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202</w:t>
                                  </w:r>
                                  <w:r w:rsidR="0036239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CA327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UWSP Field Course: </w:t>
                                  </w:r>
                                  <w:r w:rsidR="00075C7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CA327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Lake Superior-Natural Resources, Culture, Climate Change</w:t>
                                  </w:r>
                                  <w:r w:rsidR="00075C7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”,</w:t>
                                  </w:r>
                                  <w:r w:rsidR="0036239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Sept. 10-Sept. 14, 2025</w:t>
                                  </w:r>
                                  <w:r w:rsidR="00CA327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1E78923" w14:textId="2DC49AA8" w:rsidR="00CA3279" w:rsidRPr="00440E2B" w:rsidRDefault="00E56271" w:rsidP="00CA3279">
                                  <w:pPr>
                                    <w:jc w:val="center"/>
                                    <w:rPr>
                                      <w:b/>
                                      <w:color w:val="EE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Approx.</w:t>
                                  </w:r>
                                  <w:r w:rsidR="00362395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472EFA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8E2C69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A3279" w:rsidRPr="006B76F8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students + </w:t>
                                  </w:r>
                                  <w:r w:rsidR="00801100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4 </w:t>
                                  </w:r>
                                  <w:r w:rsidR="00CA3279" w:rsidRPr="006B76F8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Instructors </w:t>
                                  </w:r>
                                  <w:proofErr w:type="gramStart"/>
                                  <w:r w:rsidR="00CA3279" w:rsidRPr="006B76F8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=  </w:t>
                                  </w:r>
                                  <w:r w:rsidR="00FC26C0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472EFA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proofErr w:type="gramEnd"/>
                                  <w:r w:rsidR="0027346F" w:rsidRPr="006B76F8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A3279" w:rsidRPr="002972E0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Total</w:t>
                                  </w:r>
                                  <w:r w:rsidR="00CA3279" w:rsidRPr="002972E0">
                                    <w:rPr>
                                      <w:bCs/>
                                      <w:color w:val="EE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75C72" w:rsidRPr="002972E0">
                                    <w:rPr>
                                      <w:bCs/>
                                      <w:color w:val="EE0000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1A9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65pt;margin-top:-47.85pt;width:738.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" fillcolor="#76923c [2406]">
                      <v:fill opacity="22873f"/>
                      <v:textbox>
                        <w:txbxContent>
                          <w:p w14:paraId="14D67231" w14:textId="2305BA30" w:rsidR="00CA3279" w:rsidRDefault="00194468" w:rsidP="00CA327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FINAL </w:t>
                            </w:r>
                            <w:r w:rsidR="00CA3279">
                              <w:rPr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362395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CA327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UWSP Field Course: </w:t>
                            </w:r>
                            <w:r w:rsidR="00075C72">
                              <w:rPr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CA3279">
                              <w:rPr>
                                <w:b/>
                                <w:sz w:val="22"/>
                                <w:szCs w:val="22"/>
                              </w:rPr>
                              <w:t>Lake Superior-Natural Resources, Culture, Climate Change</w:t>
                            </w:r>
                            <w:r w:rsidR="00075C72">
                              <w:rPr>
                                <w:b/>
                                <w:sz w:val="22"/>
                                <w:szCs w:val="22"/>
                              </w:rPr>
                              <w:t>”,</w:t>
                            </w:r>
                            <w:r w:rsidR="0036239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Sept. 10-Sept. 14, 2025</w:t>
                            </w:r>
                            <w:r w:rsidR="00CA327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E78923" w14:textId="2DC49AA8" w:rsidR="00CA3279" w:rsidRPr="00440E2B" w:rsidRDefault="00E56271" w:rsidP="00CA3279">
                            <w:pPr>
                              <w:jc w:val="center"/>
                              <w:rPr>
                                <w:b/>
                                <w:color w:val="EE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Approx.</w:t>
                            </w:r>
                            <w:r w:rsidR="00362395">
                              <w:rPr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472EFA">
                              <w:rPr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8E2C69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3279" w:rsidRPr="006B76F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students + </w:t>
                            </w:r>
                            <w:r w:rsidR="0080110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4 </w:t>
                            </w:r>
                            <w:r w:rsidR="00CA3279" w:rsidRPr="006B76F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Instructors </w:t>
                            </w:r>
                            <w:proofErr w:type="gramStart"/>
                            <w:r w:rsidR="00CA3279" w:rsidRPr="006B76F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=  </w:t>
                            </w:r>
                            <w:r w:rsidR="00FC26C0">
                              <w:rPr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472EFA">
                              <w:rPr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proofErr w:type="gramEnd"/>
                            <w:r w:rsidR="0027346F" w:rsidRPr="006B76F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3279" w:rsidRPr="002972E0">
                              <w:rPr>
                                <w:bCs/>
                                <w:sz w:val="22"/>
                                <w:szCs w:val="22"/>
                              </w:rPr>
                              <w:t>Total</w:t>
                            </w:r>
                            <w:r w:rsidR="00CA3279" w:rsidRPr="002972E0">
                              <w:rPr>
                                <w:bCs/>
                                <w:color w:val="EE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5C72" w:rsidRPr="002972E0">
                              <w:rPr>
                                <w:bCs/>
                                <w:color w:val="EE0000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76EEE">
              <w:rPr>
                <w:b/>
                <w:szCs w:val="20"/>
              </w:rPr>
              <w:t>D</w:t>
            </w:r>
            <w:r w:rsidR="00883367" w:rsidRPr="00F76EEE">
              <w:rPr>
                <w:b/>
                <w:szCs w:val="20"/>
              </w:rPr>
              <w:t>a</w:t>
            </w:r>
            <w:r w:rsidR="00452D28" w:rsidRPr="00F76EEE">
              <w:rPr>
                <w:b/>
                <w:szCs w:val="20"/>
              </w:rPr>
              <w:t>y 1:</w:t>
            </w:r>
            <w:r w:rsidR="00F76EEE" w:rsidRPr="00F76EEE">
              <w:rPr>
                <w:b/>
                <w:szCs w:val="20"/>
              </w:rPr>
              <w:t xml:space="preserve"> </w:t>
            </w:r>
            <w:r w:rsidR="00D44688" w:rsidRPr="00F76EEE">
              <w:rPr>
                <w:b/>
                <w:szCs w:val="20"/>
              </w:rPr>
              <w:t>Wednesday</w:t>
            </w:r>
            <w:r w:rsidR="001D4EC1" w:rsidRPr="00F76EEE">
              <w:rPr>
                <w:b/>
                <w:szCs w:val="20"/>
              </w:rPr>
              <w:t xml:space="preserve">, </w:t>
            </w:r>
            <w:r w:rsidR="00362395">
              <w:rPr>
                <w:b/>
                <w:szCs w:val="20"/>
              </w:rPr>
              <w:t>9/10</w:t>
            </w:r>
          </w:p>
          <w:p w14:paraId="6618A9D2" w14:textId="77777777" w:rsidR="00075C72" w:rsidRPr="00F76EEE" w:rsidRDefault="00B562A7" w:rsidP="00075C7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76EEE">
              <w:rPr>
                <w:rFonts w:asciiTheme="majorHAnsi" w:hAnsiTheme="majorHAnsi"/>
                <w:b/>
                <w:bCs/>
                <w:sz w:val="20"/>
                <w:szCs w:val="20"/>
              </w:rPr>
              <w:t>BOOZHOO!</w:t>
            </w:r>
          </w:p>
          <w:p w14:paraId="2761DEED" w14:textId="4EEDF7BA" w:rsidR="00075C72" w:rsidRPr="00B562A7" w:rsidRDefault="00075C72" w:rsidP="00075C72">
            <w:pPr>
              <w:jc w:val="center"/>
              <w:rPr>
                <w:b/>
                <w:bCs/>
              </w:rPr>
            </w:pPr>
            <w:r w:rsidRPr="00F76EE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CLIMATE </w:t>
            </w:r>
            <w:r w:rsidR="005B522D">
              <w:rPr>
                <w:rFonts w:asciiTheme="majorHAnsi" w:hAnsiTheme="majorHAnsi"/>
                <w:b/>
                <w:bCs/>
                <w:sz w:val="20"/>
                <w:szCs w:val="20"/>
              </w:rPr>
              <w:t>AND FORESTS</w:t>
            </w:r>
          </w:p>
        </w:tc>
        <w:tc>
          <w:tcPr>
            <w:tcW w:w="3240" w:type="dxa"/>
            <w:vAlign w:val="center"/>
          </w:tcPr>
          <w:p w14:paraId="750C2F56" w14:textId="66AA05F2" w:rsidR="00D92B49" w:rsidRDefault="00452D28" w:rsidP="00D92B49">
            <w:pPr>
              <w:pStyle w:val="Heading3"/>
              <w:rPr>
                <w:b/>
              </w:rPr>
            </w:pPr>
            <w:r>
              <w:rPr>
                <w:b/>
              </w:rPr>
              <w:t xml:space="preserve">Day 2: </w:t>
            </w:r>
            <w:r w:rsidR="00D44688">
              <w:rPr>
                <w:b/>
              </w:rPr>
              <w:t>Thursday</w:t>
            </w:r>
            <w:r w:rsidR="001D4EC1">
              <w:rPr>
                <w:b/>
              </w:rPr>
              <w:t>,</w:t>
            </w:r>
            <w:r w:rsidR="00BA75DB">
              <w:rPr>
                <w:b/>
              </w:rPr>
              <w:t xml:space="preserve"> </w:t>
            </w:r>
            <w:r w:rsidR="00362395">
              <w:rPr>
                <w:b/>
              </w:rPr>
              <w:t>9/11</w:t>
            </w:r>
          </w:p>
          <w:p w14:paraId="76487723" w14:textId="590F5BAC" w:rsidR="008D1A3A" w:rsidRPr="006A521F" w:rsidRDefault="005B522D" w:rsidP="00D92B49">
            <w:pPr>
              <w:pStyle w:val="Heading3"/>
              <w:rPr>
                <w:b/>
                <w:sz w:val="18"/>
                <w:szCs w:val="18"/>
              </w:rPr>
            </w:pPr>
            <w:r w:rsidRPr="00F76EEE">
              <w:rPr>
                <w:b/>
                <w:szCs w:val="20"/>
              </w:rPr>
              <w:t>CLIMATE, CULTURE, &amp; TREATY RIGHTS</w:t>
            </w:r>
          </w:p>
        </w:tc>
        <w:tc>
          <w:tcPr>
            <w:tcW w:w="3238" w:type="dxa"/>
            <w:tcBorders>
              <w:bottom w:val="single" w:sz="2" w:space="0" w:color="7F7F7F" w:themeColor="text1" w:themeTint="80"/>
            </w:tcBorders>
            <w:vAlign w:val="center"/>
          </w:tcPr>
          <w:p w14:paraId="24B34910" w14:textId="263F4D67" w:rsidR="00F67A0F" w:rsidRPr="007F5CD7" w:rsidRDefault="00452D28" w:rsidP="00B75701">
            <w:pPr>
              <w:pStyle w:val="Heading3"/>
              <w:rPr>
                <w:b/>
                <w:szCs w:val="20"/>
              </w:rPr>
            </w:pPr>
            <w:r w:rsidRPr="007F5CD7">
              <w:rPr>
                <w:b/>
                <w:szCs w:val="20"/>
              </w:rPr>
              <w:t xml:space="preserve">Day 3: </w:t>
            </w:r>
            <w:r w:rsidR="00D44688" w:rsidRPr="007F5CD7">
              <w:rPr>
                <w:b/>
                <w:szCs w:val="20"/>
              </w:rPr>
              <w:t>Friday</w:t>
            </w:r>
            <w:r w:rsidR="001D4EC1" w:rsidRPr="007F5CD7">
              <w:rPr>
                <w:b/>
                <w:szCs w:val="20"/>
              </w:rPr>
              <w:t xml:space="preserve">, </w:t>
            </w:r>
            <w:r w:rsidR="00362395" w:rsidRPr="007F5CD7">
              <w:rPr>
                <w:b/>
                <w:szCs w:val="20"/>
              </w:rPr>
              <w:t>9/12</w:t>
            </w:r>
          </w:p>
          <w:p w14:paraId="768CA66F" w14:textId="77777777" w:rsidR="00D92B49" w:rsidRPr="007F5CD7" w:rsidRDefault="005B522D" w:rsidP="00D92B49">
            <w:pPr>
              <w:pStyle w:val="Heading3"/>
              <w:rPr>
                <w:b/>
                <w:szCs w:val="20"/>
              </w:rPr>
            </w:pPr>
            <w:r w:rsidRPr="007F5CD7">
              <w:rPr>
                <w:b/>
                <w:szCs w:val="20"/>
              </w:rPr>
              <w:t>MOONINGWANEKAANING</w:t>
            </w:r>
          </w:p>
          <w:p w14:paraId="49E82A9B" w14:textId="4F7CFC48" w:rsidR="005B522D" w:rsidRPr="007F5CD7" w:rsidRDefault="005B522D" w:rsidP="005B522D">
            <w:pPr>
              <w:jc w:val="center"/>
              <w:rPr>
                <w:b/>
                <w:bCs/>
                <w:sz w:val="16"/>
                <w:szCs w:val="16"/>
              </w:rPr>
            </w:pPr>
            <w:r w:rsidRPr="007F5CD7">
              <w:rPr>
                <w:b/>
                <w:bCs/>
                <w:sz w:val="16"/>
                <w:szCs w:val="16"/>
              </w:rPr>
              <w:t>CULTURE, FOOD SOVEREIGNTY</w:t>
            </w:r>
          </w:p>
        </w:tc>
        <w:tc>
          <w:tcPr>
            <w:tcW w:w="2972" w:type="dxa"/>
            <w:vAlign w:val="center"/>
          </w:tcPr>
          <w:p w14:paraId="6AB75ADE" w14:textId="64654ACE" w:rsidR="00AF269D" w:rsidRPr="007F5CD7" w:rsidRDefault="00452D28" w:rsidP="00EC256D">
            <w:pPr>
              <w:pStyle w:val="Heading3"/>
              <w:rPr>
                <w:b/>
                <w:szCs w:val="20"/>
              </w:rPr>
            </w:pPr>
            <w:r w:rsidRPr="007F5CD7">
              <w:rPr>
                <w:b/>
                <w:szCs w:val="20"/>
              </w:rPr>
              <w:t xml:space="preserve">Day 4: </w:t>
            </w:r>
            <w:r w:rsidR="00D44688" w:rsidRPr="007F5CD7">
              <w:rPr>
                <w:b/>
                <w:szCs w:val="20"/>
              </w:rPr>
              <w:t>Saturday</w:t>
            </w:r>
            <w:r w:rsidR="00C31060" w:rsidRPr="007F5CD7">
              <w:rPr>
                <w:b/>
                <w:szCs w:val="20"/>
              </w:rPr>
              <w:t xml:space="preserve">, </w:t>
            </w:r>
            <w:r w:rsidR="00362395" w:rsidRPr="007F5CD7">
              <w:rPr>
                <w:b/>
                <w:szCs w:val="20"/>
              </w:rPr>
              <w:t>9/13</w:t>
            </w:r>
          </w:p>
          <w:p w14:paraId="1725D955" w14:textId="2405FD68" w:rsidR="00AF269D" w:rsidRPr="007F5CD7" w:rsidRDefault="000467A2" w:rsidP="008D1A3A">
            <w:pPr>
              <w:jc w:val="center"/>
              <w:rPr>
                <w:b/>
              </w:rPr>
            </w:pPr>
            <w:r w:rsidRPr="007F5CD7">
              <w:rPr>
                <w:b/>
                <w:sz w:val="20"/>
                <w:szCs w:val="20"/>
              </w:rPr>
              <w:t>CLIMATE IMPACTS AND ADAPTATION</w:t>
            </w:r>
          </w:p>
        </w:tc>
        <w:tc>
          <w:tcPr>
            <w:tcW w:w="2250" w:type="dxa"/>
            <w:tcBorders>
              <w:bottom w:val="single" w:sz="2" w:space="0" w:color="7F7F7F" w:themeColor="text1" w:themeTint="80"/>
            </w:tcBorders>
            <w:vAlign w:val="center"/>
          </w:tcPr>
          <w:p w14:paraId="220F4DD3" w14:textId="0FB506AD" w:rsidR="00AF269D" w:rsidRPr="00F76EEE" w:rsidRDefault="00452D28" w:rsidP="004935E8">
            <w:pPr>
              <w:pStyle w:val="Heading3"/>
              <w:rPr>
                <w:b/>
                <w:szCs w:val="20"/>
              </w:rPr>
            </w:pPr>
            <w:r w:rsidRPr="00F76EEE">
              <w:rPr>
                <w:b/>
                <w:szCs w:val="20"/>
              </w:rPr>
              <w:t xml:space="preserve">Day 5: </w:t>
            </w:r>
            <w:r w:rsidR="00DC458C" w:rsidRPr="00F76EEE">
              <w:rPr>
                <w:b/>
                <w:szCs w:val="20"/>
              </w:rPr>
              <w:t>Sunday</w:t>
            </w:r>
            <w:r w:rsidR="00C31060" w:rsidRPr="00F76EEE">
              <w:rPr>
                <w:b/>
                <w:szCs w:val="20"/>
              </w:rPr>
              <w:t xml:space="preserve">, </w:t>
            </w:r>
            <w:r w:rsidR="00362395">
              <w:rPr>
                <w:b/>
                <w:szCs w:val="20"/>
              </w:rPr>
              <w:t>9/14</w:t>
            </w:r>
          </w:p>
          <w:p w14:paraId="4029571E" w14:textId="00AC62FC" w:rsidR="00AF269D" w:rsidRPr="00406271" w:rsidRDefault="00075C72" w:rsidP="003F2AE3">
            <w:pPr>
              <w:jc w:val="center"/>
              <w:rPr>
                <w:b/>
              </w:rPr>
            </w:pPr>
            <w:r w:rsidRPr="00F76EEE">
              <w:rPr>
                <w:b/>
                <w:sz w:val="20"/>
                <w:szCs w:val="20"/>
              </w:rPr>
              <w:t xml:space="preserve">BUILDING </w:t>
            </w:r>
            <w:r w:rsidR="00D92B49" w:rsidRPr="00F76EEE">
              <w:rPr>
                <w:b/>
                <w:sz w:val="20"/>
                <w:szCs w:val="20"/>
              </w:rPr>
              <w:t>RESILIENCE</w:t>
            </w:r>
          </w:p>
        </w:tc>
      </w:tr>
      <w:tr w:rsidR="00055A76" w:rsidRPr="00CA3279" w14:paraId="3F4C08E8" w14:textId="77777777" w:rsidTr="00EE6A70">
        <w:trPr>
          <w:trHeight w:val="4920"/>
        </w:trPr>
        <w:tc>
          <w:tcPr>
            <w:tcW w:w="2880" w:type="dxa"/>
          </w:tcPr>
          <w:p w14:paraId="432049F3" w14:textId="77777777" w:rsidR="00055A76" w:rsidRPr="008044FB" w:rsidRDefault="00055A76" w:rsidP="00055A76">
            <w:pPr>
              <w:rPr>
                <w:rFonts w:ascii="Calibri" w:hAnsi="Calibri" w:cs="Calibri"/>
                <w:b/>
              </w:rPr>
            </w:pPr>
            <w:r w:rsidRPr="008044FB">
              <w:rPr>
                <w:rFonts w:ascii="Calibri" w:hAnsi="Calibri" w:cs="Calibri"/>
                <w:b/>
              </w:rPr>
              <w:t>AM</w:t>
            </w:r>
            <w:proofErr w:type="gramStart"/>
            <w:r w:rsidRPr="008044FB">
              <w:rPr>
                <w:rFonts w:ascii="Calibri" w:hAnsi="Calibri" w:cs="Calibri"/>
                <w:b/>
              </w:rPr>
              <w:t>:  Depart</w:t>
            </w:r>
            <w:proofErr w:type="gramEnd"/>
            <w:r w:rsidRPr="008044FB">
              <w:rPr>
                <w:rFonts w:ascii="Calibri" w:hAnsi="Calibri" w:cs="Calibri"/>
                <w:b/>
              </w:rPr>
              <w:t xml:space="preserve"> UWSP</w:t>
            </w:r>
          </w:p>
          <w:p w14:paraId="1290C0F9" w14:textId="77777777" w:rsidR="00055A76" w:rsidRPr="008044FB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6F643EDB" w14:textId="0B325565" w:rsidR="00055A76" w:rsidRPr="008044FB" w:rsidRDefault="00055A76" w:rsidP="00055A76">
            <w:pPr>
              <w:rPr>
                <w:rFonts w:ascii="Calibri" w:hAnsi="Calibri" w:cs="Calibri"/>
                <w:b/>
              </w:rPr>
            </w:pPr>
            <w:r w:rsidRPr="008044FB">
              <w:rPr>
                <w:rFonts w:ascii="Calibri" w:hAnsi="Calibri" w:cs="Calibri"/>
                <w:b/>
              </w:rPr>
              <w:t xml:space="preserve">Lunch </w:t>
            </w:r>
            <w:proofErr w:type="spellStart"/>
            <w:r w:rsidRPr="008044FB">
              <w:rPr>
                <w:rFonts w:ascii="Calibri" w:hAnsi="Calibri" w:cs="Calibri"/>
                <w:b/>
              </w:rPr>
              <w:t>en</w:t>
            </w:r>
            <w:proofErr w:type="spellEnd"/>
            <w:r w:rsidRPr="008044FB">
              <w:rPr>
                <w:rFonts w:ascii="Calibri" w:hAnsi="Calibri" w:cs="Calibri"/>
                <w:b/>
              </w:rPr>
              <w:t xml:space="preserve"> route. </w:t>
            </w:r>
          </w:p>
          <w:p w14:paraId="468AF2A2" w14:textId="77777777" w:rsidR="00055A76" w:rsidRPr="008044FB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271828B0" w14:textId="501B00A2" w:rsidR="00055A76" w:rsidRPr="00335404" w:rsidRDefault="00055A76" w:rsidP="00055A76">
            <w:pPr>
              <w:rPr>
                <w:rFonts w:ascii="Calibri" w:hAnsi="Calibri" w:cs="Calibri"/>
                <w:b/>
              </w:rPr>
            </w:pPr>
            <w:r w:rsidRPr="00335404">
              <w:rPr>
                <w:rFonts w:ascii="Calibri" w:hAnsi="Calibri" w:cs="Calibri"/>
                <w:b/>
              </w:rPr>
              <w:t>2:00 pm</w:t>
            </w:r>
          </w:p>
          <w:p w14:paraId="1A654E43" w14:textId="7F45A7DD" w:rsidR="00055A76" w:rsidRPr="00335404" w:rsidRDefault="00055A76" w:rsidP="00055A76">
            <w:pPr>
              <w:rPr>
                <w:rFonts w:ascii="Calibri" w:hAnsi="Calibri" w:cs="Calibri"/>
                <w:b/>
              </w:rPr>
            </w:pPr>
            <w:r w:rsidRPr="00335404">
              <w:rPr>
                <w:rFonts w:ascii="Calibri" w:hAnsi="Calibri" w:cs="Calibri"/>
                <w:b/>
              </w:rPr>
              <w:t>Meet Bayfield County Forester at Iron River A&amp;W, 7885 Old US Hwy 2 and travel to field site</w:t>
            </w:r>
          </w:p>
          <w:p w14:paraId="3B783084" w14:textId="77777777" w:rsidR="00055A76" w:rsidRPr="00335404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29B99EA1" w14:textId="61455655" w:rsidR="00055A76" w:rsidRPr="00335404" w:rsidRDefault="00055A76" w:rsidP="00055A76">
            <w:pPr>
              <w:rPr>
                <w:rFonts w:ascii="Calibri" w:hAnsi="Calibri" w:cs="Calibri"/>
                <w:b/>
              </w:rPr>
            </w:pPr>
            <w:r w:rsidRPr="00335404">
              <w:rPr>
                <w:rFonts w:ascii="Calibri" w:hAnsi="Calibri" w:cs="Calibri"/>
                <w:b/>
              </w:rPr>
              <w:t>“Climate Change Adaptation on Working Forest Land” Bayfield County Forester</w:t>
            </w:r>
            <w:r w:rsidR="00414017">
              <w:rPr>
                <w:rFonts w:ascii="Calibri" w:hAnsi="Calibri" w:cs="Calibri"/>
                <w:b/>
              </w:rPr>
              <w:t xml:space="preserve"> </w:t>
            </w:r>
            <w:r w:rsidRPr="00335404">
              <w:rPr>
                <w:rFonts w:ascii="Calibri" w:hAnsi="Calibri" w:cs="Calibri"/>
                <w:b/>
              </w:rPr>
              <w:t>Caleb Brown. Field site location</w:t>
            </w:r>
            <w:r w:rsidR="00B05708">
              <w:rPr>
                <w:rFonts w:ascii="Calibri" w:hAnsi="Calibri" w:cs="Calibri"/>
                <w:b/>
              </w:rPr>
              <w:t>s</w:t>
            </w:r>
          </w:p>
          <w:p w14:paraId="3435D1E6" w14:textId="77777777" w:rsidR="00055A76" w:rsidRPr="00362395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3BDCB20C" w14:textId="77777777" w:rsidR="00055A76" w:rsidRPr="00362395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41396552" w14:textId="77777777" w:rsidR="00055A76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1F87313F" w14:textId="77777777" w:rsidR="00055A76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60061273" w14:textId="77777777" w:rsidR="00055A76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481A8F96" w14:textId="71B71151" w:rsidR="00055A76" w:rsidRPr="00362395" w:rsidRDefault="00055A76" w:rsidP="00055A76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240" w:type="dxa"/>
          </w:tcPr>
          <w:p w14:paraId="1EC672C2" w14:textId="77777777" w:rsidR="00055A76" w:rsidRPr="008044FB" w:rsidRDefault="00055A76" w:rsidP="00055A76">
            <w:pPr>
              <w:rPr>
                <w:rFonts w:ascii="Calibri" w:hAnsi="Calibri" w:cs="Calibri"/>
                <w:b/>
              </w:rPr>
            </w:pPr>
            <w:r w:rsidRPr="008044FB">
              <w:rPr>
                <w:rFonts w:ascii="Calibri" w:hAnsi="Calibri" w:cs="Calibri"/>
                <w:b/>
              </w:rPr>
              <w:t xml:space="preserve">Travel to Great Lakes Indian Fish and Wildlife Commission (GLIFWC), Blackbird Tribal Center, Odanah WI </w:t>
            </w:r>
          </w:p>
          <w:p w14:paraId="3E2D4E60" w14:textId="77777777" w:rsidR="00055A76" w:rsidRPr="00362395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6B2480CE" w14:textId="4013211E" w:rsidR="00055A76" w:rsidRPr="00B21DFA" w:rsidRDefault="00055A76" w:rsidP="00055A76">
            <w:pPr>
              <w:rPr>
                <w:rFonts w:ascii="Calibri" w:hAnsi="Calibri" w:cs="Calibri"/>
                <w:b/>
              </w:rPr>
            </w:pPr>
            <w:r w:rsidRPr="00B21DFA">
              <w:rPr>
                <w:rFonts w:ascii="Calibri" w:hAnsi="Calibri" w:cs="Calibri"/>
                <w:b/>
              </w:rPr>
              <w:t>9:00 am Welcome</w:t>
            </w:r>
          </w:p>
          <w:p w14:paraId="726E470F" w14:textId="77777777" w:rsidR="00055A76" w:rsidRPr="00194468" w:rsidRDefault="00055A76" w:rsidP="00055A76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0BA8FDC4" w14:textId="5B0D6676" w:rsidR="00055A76" w:rsidRPr="004E6F45" w:rsidRDefault="00055A76" w:rsidP="00055A76">
            <w:pPr>
              <w:rPr>
                <w:rFonts w:ascii="Calibri" w:hAnsi="Calibri" w:cs="Calibri"/>
                <w:b/>
              </w:rPr>
            </w:pPr>
            <w:r w:rsidRPr="004E6F45">
              <w:rPr>
                <w:rFonts w:ascii="Calibri" w:hAnsi="Calibri" w:cs="Calibri"/>
                <w:b/>
              </w:rPr>
              <w:t>9:15-10:00 am Intro to Ojibwe Treaty Rights., Climate Change and the Seasonal Round</w:t>
            </w:r>
            <w:r w:rsidR="005B522D" w:rsidRPr="004E6F45">
              <w:rPr>
                <w:rFonts w:ascii="Calibri" w:hAnsi="Calibri" w:cs="Calibri"/>
                <w:b/>
              </w:rPr>
              <w:t xml:space="preserve">- Hannah </w:t>
            </w:r>
            <w:proofErr w:type="spellStart"/>
            <w:r w:rsidR="005B522D" w:rsidRPr="004E6F45">
              <w:rPr>
                <w:rFonts w:ascii="Calibri" w:hAnsi="Calibri" w:cs="Calibri"/>
                <w:b/>
              </w:rPr>
              <w:t>Panci</w:t>
            </w:r>
            <w:proofErr w:type="spellEnd"/>
            <w:r w:rsidR="005B522D" w:rsidRPr="004E6F45">
              <w:rPr>
                <w:rFonts w:ascii="Calibri" w:hAnsi="Calibri" w:cs="Calibri"/>
                <w:b/>
              </w:rPr>
              <w:t>-GLIFWC Climate Scientist</w:t>
            </w:r>
          </w:p>
          <w:p w14:paraId="6D1C10A8" w14:textId="77777777" w:rsidR="00055A76" w:rsidRPr="00362395" w:rsidRDefault="00055A76" w:rsidP="00055A76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68B7EFAB" w14:textId="77777777" w:rsidR="00055A76" w:rsidRPr="00335404" w:rsidRDefault="00055A76" w:rsidP="00055A76">
            <w:pPr>
              <w:rPr>
                <w:rFonts w:ascii="Calibri" w:hAnsi="Calibri" w:cs="Calibri"/>
                <w:b/>
              </w:rPr>
            </w:pPr>
            <w:r w:rsidRPr="00E24463">
              <w:rPr>
                <w:rFonts w:ascii="Calibri" w:hAnsi="Calibri" w:cs="Calibri"/>
                <w:b/>
              </w:rPr>
              <w:t>10:00-10:45 Ojibwe Language, Culture, and Climate Change: Michael Waasegiizhig-Price – GLIFWC Traditional Ecological Knowledge Specialist</w:t>
            </w:r>
          </w:p>
          <w:p w14:paraId="73727006" w14:textId="77777777" w:rsidR="00055A76" w:rsidRPr="00335404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08408E85" w14:textId="5741CC67" w:rsidR="00055A76" w:rsidRPr="00E24463" w:rsidRDefault="00055A76" w:rsidP="00055A76">
            <w:pPr>
              <w:rPr>
                <w:rFonts w:ascii="Calibri" w:hAnsi="Calibri" w:cs="Calibri"/>
                <w:b/>
              </w:rPr>
            </w:pPr>
            <w:r w:rsidRPr="00E24463">
              <w:rPr>
                <w:rFonts w:ascii="Calibri" w:hAnsi="Calibri" w:cs="Calibri"/>
                <w:b/>
              </w:rPr>
              <w:t xml:space="preserve">Quick Break </w:t>
            </w:r>
          </w:p>
          <w:p w14:paraId="2FA82D01" w14:textId="77777777" w:rsidR="00055A76" w:rsidRPr="00E24463" w:rsidRDefault="00055A76" w:rsidP="00055A76">
            <w:pPr>
              <w:rPr>
                <w:rFonts w:ascii="Calibri" w:hAnsi="Calibri" w:cs="Calibri"/>
                <w:b/>
                <w:i/>
                <w:iCs/>
              </w:rPr>
            </w:pPr>
          </w:p>
          <w:p w14:paraId="6383634B" w14:textId="4FD7EC46" w:rsidR="00055A76" w:rsidRPr="00E24463" w:rsidRDefault="00E24463" w:rsidP="00E24463">
            <w:pPr>
              <w:tabs>
                <w:tab w:val="left" w:pos="2170"/>
              </w:tabs>
              <w:rPr>
                <w:rFonts w:ascii="Calibri" w:hAnsi="Calibri" w:cs="Calibri"/>
                <w:b/>
              </w:rPr>
            </w:pPr>
            <w:r w:rsidRPr="00E24463">
              <w:rPr>
                <w:rFonts w:ascii="Calibri" w:hAnsi="Calibri" w:cs="Calibri"/>
                <w:b/>
              </w:rPr>
              <w:t>Beings on the Move- Illeana Alexander- GLIFWC Climate Adaptation Specialist</w:t>
            </w:r>
          </w:p>
          <w:p w14:paraId="4753AB7F" w14:textId="77777777" w:rsidR="002972E0" w:rsidRPr="00E24463" w:rsidRDefault="002972E0" w:rsidP="00055A76">
            <w:pPr>
              <w:jc w:val="both"/>
              <w:rPr>
                <w:rFonts w:ascii="Calibri" w:hAnsi="Calibri" w:cs="Calibri"/>
                <w:b/>
              </w:rPr>
            </w:pPr>
          </w:p>
          <w:p w14:paraId="76EF7BD4" w14:textId="2099CCD4" w:rsidR="00055A76" w:rsidRPr="001279C7" w:rsidRDefault="005B522D" w:rsidP="00055A76">
            <w:pPr>
              <w:jc w:val="both"/>
              <w:rPr>
                <w:rFonts w:ascii="Calibri" w:hAnsi="Calibri" w:cs="Calibri"/>
                <w:b/>
              </w:rPr>
            </w:pPr>
            <w:r w:rsidRPr="001279C7">
              <w:rPr>
                <w:rFonts w:ascii="Calibri" w:hAnsi="Calibri" w:cs="Calibri"/>
                <w:b/>
              </w:rPr>
              <w:t>Lunch</w:t>
            </w:r>
            <w:proofErr w:type="gramStart"/>
            <w:r w:rsidRPr="001279C7">
              <w:rPr>
                <w:rFonts w:ascii="Calibri" w:hAnsi="Calibri" w:cs="Calibri"/>
                <w:b/>
              </w:rPr>
              <w:t>:  Essie</w:t>
            </w:r>
            <w:proofErr w:type="gramEnd"/>
            <w:r w:rsidRPr="001279C7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279C7">
              <w:rPr>
                <w:rFonts w:ascii="Calibri" w:hAnsi="Calibri" w:cs="Calibri"/>
                <w:b/>
              </w:rPr>
              <w:t>Leoso</w:t>
            </w:r>
            <w:proofErr w:type="spellEnd"/>
            <w:r w:rsidRPr="001279C7">
              <w:rPr>
                <w:rFonts w:ascii="Calibri" w:hAnsi="Calibri" w:cs="Calibri"/>
                <w:b/>
              </w:rPr>
              <w:t xml:space="preserve"> @ GLIFWC</w:t>
            </w:r>
            <w:r w:rsidR="004E6F45" w:rsidRPr="001279C7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238" w:type="dxa"/>
          </w:tcPr>
          <w:p w14:paraId="4D2728AC" w14:textId="74F86B47" w:rsidR="008044FB" w:rsidRPr="00EE458B" w:rsidRDefault="008044FB" w:rsidP="00055A76">
            <w:pPr>
              <w:rPr>
                <w:rFonts w:ascii="Calibri" w:hAnsi="Calibri" w:cs="Calibri"/>
                <w:bCs/>
                <w:i/>
                <w:iCs/>
                <w:color w:val="0000FF"/>
              </w:rPr>
            </w:pPr>
            <w:r w:rsidRPr="007A079B">
              <w:rPr>
                <w:rFonts w:ascii="Calibri" w:hAnsi="Calibri" w:cs="Calibri"/>
                <w:bCs/>
                <w:i/>
                <w:iCs/>
                <w:color w:val="0000FF"/>
              </w:rPr>
              <w:t>Packout lunches-</w:t>
            </w:r>
            <w:r w:rsidR="00EE458B" w:rsidRPr="007A079B">
              <w:rPr>
                <w:rFonts w:ascii="Calibri" w:hAnsi="Calibri" w:cs="Calibri"/>
                <w:bCs/>
                <w:i/>
                <w:iCs/>
                <w:color w:val="0000FF"/>
              </w:rPr>
              <w:t xml:space="preserve"> </w:t>
            </w:r>
            <w:r w:rsidRPr="007A079B">
              <w:rPr>
                <w:rFonts w:ascii="Calibri" w:hAnsi="Calibri" w:cs="Calibri"/>
                <w:bCs/>
                <w:i/>
                <w:iCs/>
                <w:color w:val="0000FF"/>
              </w:rPr>
              <w:t>bring cooler</w:t>
            </w:r>
          </w:p>
          <w:p w14:paraId="0A2A52AE" w14:textId="77777777" w:rsidR="008044FB" w:rsidRPr="00EE458B" w:rsidRDefault="008044FB" w:rsidP="00055A76">
            <w:pPr>
              <w:rPr>
                <w:rFonts w:ascii="Calibri" w:hAnsi="Calibri" w:cs="Calibri"/>
                <w:bCs/>
                <w:i/>
                <w:iCs/>
                <w:color w:val="0000FF"/>
              </w:rPr>
            </w:pPr>
          </w:p>
          <w:p w14:paraId="40EC9490" w14:textId="725035BC" w:rsidR="00055A76" w:rsidRPr="008044FB" w:rsidRDefault="00055A76" w:rsidP="00055A76">
            <w:pPr>
              <w:rPr>
                <w:rFonts w:ascii="Calibri" w:hAnsi="Calibri" w:cs="Calibri"/>
                <w:b/>
              </w:rPr>
            </w:pPr>
            <w:r w:rsidRPr="008044FB">
              <w:rPr>
                <w:rFonts w:ascii="Calibri" w:hAnsi="Calibri" w:cs="Calibri"/>
                <w:b/>
              </w:rPr>
              <w:t xml:space="preserve">Travel </w:t>
            </w:r>
            <w:proofErr w:type="gramStart"/>
            <w:r w:rsidRPr="008044FB">
              <w:rPr>
                <w:rFonts w:ascii="Calibri" w:hAnsi="Calibri" w:cs="Calibri"/>
                <w:b/>
              </w:rPr>
              <w:t>to  Madeline</w:t>
            </w:r>
            <w:proofErr w:type="gramEnd"/>
            <w:r w:rsidRPr="008044FB">
              <w:rPr>
                <w:rFonts w:ascii="Calibri" w:hAnsi="Calibri" w:cs="Calibri"/>
                <w:b/>
              </w:rPr>
              <w:t xml:space="preserve"> Is. Ferry Terminal, 20 Washington Avenue, Bayfield, WI 54814 for departure to </w:t>
            </w:r>
            <w:proofErr w:type="spellStart"/>
            <w:r w:rsidRPr="008044FB">
              <w:rPr>
                <w:rFonts w:ascii="Calibri" w:hAnsi="Calibri" w:cs="Calibri"/>
                <w:b/>
              </w:rPr>
              <w:t>Mooningwanekaaning</w:t>
            </w:r>
            <w:proofErr w:type="spellEnd"/>
            <w:r w:rsidRPr="008044FB">
              <w:rPr>
                <w:rFonts w:ascii="Calibri" w:hAnsi="Calibri" w:cs="Calibri"/>
                <w:b/>
              </w:rPr>
              <w:t xml:space="preserve"> (Madeline Island)</w:t>
            </w:r>
          </w:p>
          <w:p w14:paraId="4F0C3932" w14:textId="77777777" w:rsidR="00055A76" w:rsidRPr="008044FB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22FB07AF" w14:textId="77777777" w:rsidR="00055A76" w:rsidRPr="008044FB" w:rsidRDefault="00055A76" w:rsidP="00055A76">
            <w:pPr>
              <w:rPr>
                <w:rFonts w:ascii="Calibri" w:hAnsi="Calibri" w:cs="Calibri"/>
                <w:b/>
              </w:rPr>
            </w:pPr>
            <w:r w:rsidRPr="008044FB">
              <w:rPr>
                <w:rFonts w:ascii="Calibri" w:hAnsi="Calibri" w:cs="Calibri"/>
                <w:b/>
              </w:rPr>
              <w:t>9:00 am Ferry Departure</w:t>
            </w:r>
          </w:p>
          <w:p w14:paraId="13629A38" w14:textId="77777777" w:rsidR="00055A76" w:rsidRPr="00362395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48C3216C" w14:textId="77777777" w:rsidR="00055A76" w:rsidRPr="00E24463" w:rsidRDefault="00055A76" w:rsidP="00055A76">
            <w:pPr>
              <w:rPr>
                <w:rFonts w:ascii="Calibri" w:hAnsi="Calibri" w:cs="Calibri"/>
                <w:b/>
              </w:rPr>
            </w:pPr>
            <w:r w:rsidRPr="00E24463">
              <w:rPr>
                <w:rFonts w:ascii="Calibri" w:hAnsi="Calibri" w:cs="Calibri"/>
                <w:b/>
              </w:rPr>
              <w:t>Ojibwe Culture in the Lake Superior region: Madeline Island Museum (possible Rob Goslin or Mike Wiggins presenting)</w:t>
            </w:r>
          </w:p>
          <w:p w14:paraId="00E6063A" w14:textId="77777777" w:rsidR="00055A76" w:rsidRPr="00E24463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48C890E4" w14:textId="77777777" w:rsidR="008044FB" w:rsidRDefault="008044FB" w:rsidP="00055A76">
            <w:pPr>
              <w:rPr>
                <w:rFonts w:ascii="Calibri" w:hAnsi="Calibri" w:cs="Calibri"/>
                <w:bCs/>
              </w:rPr>
            </w:pPr>
          </w:p>
          <w:p w14:paraId="1D1A9B9D" w14:textId="77777777" w:rsidR="008044FB" w:rsidRDefault="008044FB" w:rsidP="00055A76">
            <w:pPr>
              <w:rPr>
                <w:rFonts w:ascii="Calibri" w:hAnsi="Calibri" w:cs="Calibri"/>
                <w:bCs/>
              </w:rPr>
            </w:pPr>
          </w:p>
          <w:p w14:paraId="7FF261D0" w14:textId="77777777" w:rsidR="008044FB" w:rsidRDefault="008044FB" w:rsidP="00055A76">
            <w:pPr>
              <w:rPr>
                <w:rFonts w:ascii="Calibri" w:hAnsi="Calibri" w:cs="Calibri"/>
                <w:bCs/>
              </w:rPr>
            </w:pPr>
          </w:p>
          <w:p w14:paraId="13899852" w14:textId="020A5F05" w:rsidR="00055A76" w:rsidRPr="001279C7" w:rsidRDefault="001279C7" w:rsidP="00055A76">
            <w:pPr>
              <w:rPr>
                <w:rFonts w:ascii="Calibri" w:hAnsi="Calibri" w:cs="Calibri"/>
                <w:b/>
              </w:rPr>
            </w:pPr>
            <w:r w:rsidRPr="001279C7">
              <w:rPr>
                <w:rFonts w:ascii="Calibri" w:hAnsi="Calibri" w:cs="Calibri"/>
                <w:b/>
              </w:rPr>
              <w:t xml:space="preserve">Visit </w:t>
            </w:r>
            <w:r w:rsidR="00055A76" w:rsidRPr="001279C7">
              <w:rPr>
                <w:rFonts w:ascii="Calibri" w:hAnsi="Calibri" w:cs="Calibri"/>
                <w:b/>
              </w:rPr>
              <w:t>LaPointe Cemetery/Ojibwe Memorial</w:t>
            </w:r>
            <w:r w:rsidRPr="001279C7">
              <w:rPr>
                <w:rFonts w:ascii="Calibri" w:hAnsi="Calibri" w:cs="Calibri"/>
                <w:b/>
              </w:rPr>
              <w:t xml:space="preserve"> </w:t>
            </w:r>
          </w:p>
          <w:p w14:paraId="20A52C94" w14:textId="77777777" w:rsidR="00055A76" w:rsidRPr="00362395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7BABDDE0" w14:textId="77777777" w:rsidR="00055A76" w:rsidRPr="00362395" w:rsidRDefault="00055A76" w:rsidP="00055A76">
            <w:pPr>
              <w:jc w:val="both"/>
              <w:rPr>
                <w:rFonts w:ascii="Calibri" w:hAnsi="Calibri" w:cs="Calibri"/>
                <w:bCs/>
              </w:rPr>
            </w:pPr>
          </w:p>
          <w:p w14:paraId="02D8820C" w14:textId="77777777" w:rsidR="00055A76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0ADD1B1D" w14:textId="77777777" w:rsidR="00194468" w:rsidRPr="00E24463" w:rsidRDefault="00194468" w:rsidP="00194468">
            <w:pPr>
              <w:jc w:val="both"/>
              <w:rPr>
                <w:rFonts w:ascii="Calibri" w:hAnsi="Calibri" w:cs="Calibri"/>
                <w:b/>
                <w:i/>
                <w:iCs/>
              </w:rPr>
            </w:pPr>
            <w:r w:rsidRPr="00E24463">
              <w:rPr>
                <w:rFonts w:ascii="Calibri" w:hAnsi="Calibri" w:cs="Calibri"/>
                <w:b/>
              </w:rPr>
              <w:t xml:space="preserve">Brown Bag Lunch-City Park </w:t>
            </w:r>
          </w:p>
          <w:p w14:paraId="5F65D756" w14:textId="77777777" w:rsidR="00194468" w:rsidRPr="00E24463" w:rsidRDefault="00194468" w:rsidP="00194468">
            <w:pPr>
              <w:rPr>
                <w:rFonts w:ascii="Calibri" w:hAnsi="Calibri" w:cs="Calibri"/>
                <w:b/>
              </w:rPr>
            </w:pPr>
          </w:p>
          <w:p w14:paraId="2EC6A4A0" w14:textId="05B5A387" w:rsidR="00055A76" w:rsidRPr="00362395" w:rsidRDefault="00055A76" w:rsidP="00055A76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972" w:type="dxa"/>
          </w:tcPr>
          <w:p w14:paraId="66EE32ED" w14:textId="4700C7BD" w:rsidR="00B44854" w:rsidRDefault="00B44854" w:rsidP="00055A76">
            <w:pPr>
              <w:rPr>
                <w:rFonts w:ascii="Calibri" w:hAnsi="Calibri" w:cs="Calibri"/>
                <w:b/>
              </w:rPr>
            </w:pPr>
            <w:r w:rsidRPr="007A079B">
              <w:rPr>
                <w:rFonts w:ascii="Calibri" w:hAnsi="Calibri" w:cs="Calibri"/>
                <w:bCs/>
                <w:i/>
                <w:iCs/>
                <w:color w:val="0000FF"/>
              </w:rPr>
              <w:t>Packout lunches- bring cooler</w:t>
            </w:r>
          </w:p>
          <w:p w14:paraId="2631B4D3" w14:textId="77777777" w:rsidR="00B44854" w:rsidRDefault="00B44854" w:rsidP="00055A76">
            <w:pPr>
              <w:rPr>
                <w:rFonts w:ascii="Calibri" w:hAnsi="Calibri" w:cs="Calibri"/>
                <w:b/>
              </w:rPr>
            </w:pPr>
          </w:p>
          <w:p w14:paraId="2D6039A3" w14:textId="3B7C868E" w:rsidR="00055A76" w:rsidRPr="00335404" w:rsidRDefault="00194468" w:rsidP="00055A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9:00 am</w:t>
            </w:r>
            <w:r w:rsidR="007A079B">
              <w:rPr>
                <w:rFonts w:ascii="Calibri" w:hAnsi="Calibri" w:cs="Calibri"/>
                <w:b/>
              </w:rPr>
              <w:t xml:space="preserve">: </w:t>
            </w:r>
            <w:r w:rsidR="00055A76" w:rsidRPr="00335404">
              <w:rPr>
                <w:rFonts w:ascii="Calibri" w:hAnsi="Calibri" w:cs="Calibri"/>
                <w:b/>
              </w:rPr>
              <w:t>Building Climate Resiliency Field Demonstrations- Kevin Brewster, Restoration Manager</w:t>
            </w:r>
            <w:r w:rsidR="00A00D07">
              <w:rPr>
                <w:rFonts w:ascii="Calibri" w:hAnsi="Calibri" w:cs="Calibri"/>
                <w:b/>
              </w:rPr>
              <w:t xml:space="preserve"> </w:t>
            </w:r>
            <w:r w:rsidR="00055A76" w:rsidRPr="00335404">
              <w:rPr>
                <w:rFonts w:ascii="Calibri" w:hAnsi="Calibri" w:cs="Calibri"/>
                <w:b/>
              </w:rPr>
              <w:t>Superior River Watershed Assoc.</w:t>
            </w:r>
            <w:r>
              <w:rPr>
                <w:rFonts w:ascii="Calibri" w:hAnsi="Calibri" w:cs="Calibri"/>
                <w:b/>
              </w:rPr>
              <w:t xml:space="preserve"> Meet at Prentice Park, Ashland for </w:t>
            </w:r>
            <w:r w:rsidR="00055A76" w:rsidRPr="00335404">
              <w:rPr>
                <w:rFonts w:ascii="Calibri" w:hAnsi="Calibri" w:cs="Calibri"/>
                <w:b/>
              </w:rPr>
              <w:t xml:space="preserve"> </w:t>
            </w:r>
          </w:p>
          <w:p w14:paraId="4B779C9E" w14:textId="7F706812" w:rsidR="00055A76" w:rsidRPr="001279C7" w:rsidRDefault="005B522D" w:rsidP="00055A76">
            <w:pPr>
              <w:rPr>
                <w:rFonts w:ascii="Calibri" w:hAnsi="Calibri" w:cs="Calibri"/>
                <w:b/>
              </w:rPr>
            </w:pPr>
            <w:r w:rsidRPr="001279C7">
              <w:rPr>
                <w:rFonts w:ascii="Calibri" w:hAnsi="Calibri" w:cs="Calibri"/>
                <w:b/>
              </w:rPr>
              <w:t xml:space="preserve">Fish Creek Sloughs </w:t>
            </w:r>
            <w:r w:rsidR="008044FB" w:rsidRPr="001279C7">
              <w:rPr>
                <w:rFonts w:ascii="Calibri" w:hAnsi="Calibri" w:cs="Calibri"/>
                <w:b/>
              </w:rPr>
              <w:t>project demo</w:t>
            </w:r>
            <w:r w:rsidR="00194468">
              <w:rPr>
                <w:rFonts w:ascii="Calibri" w:hAnsi="Calibri" w:cs="Calibri"/>
                <w:b/>
              </w:rPr>
              <w:t xml:space="preserve">. Travel to Ashland </w:t>
            </w:r>
            <w:r w:rsidR="007A079B" w:rsidRPr="001279C7">
              <w:rPr>
                <w:rFonts w:ascii="Calibri" w:hAnsi="Calibri" w:cs="Calibri"/>
                <w:b/>
              </w:rPr>
              <w:t>culvert</w:t>
            </w:r>
            <w:r w:rsidR="00194468">
              <w:rPr>
                <w:rFonts w:ascii="Calibri" w:hAnsi="Calibri" w:cs="Calibri"/>
                <w:b/>
              </w:rPr>
              <w:t xml:space="preserve"> project.</w:t>
            </w:r>
          </w:p>
          <w:p w14:paraId="050E5C84" w14:textId="77777777" w:rsidR="00055A76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7C8F6D73" w14:textId="77777777" w:rsidR="00055A76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14ADEA0E" w14:textId="77777777" w:rsidR="00055A76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46C03676" w14:textId="5E0A2E97" w:rsidR="00055A76" w:rsidRPr="003F1C0F" w:rsidRDefault="00055A76" w:rsidP="00055A76">
            <w:pPr>
              <w:rPr>
                <w:rFonts w:ascii="Calibri" w:hAnsi="Calibri" w:cs="Calibri"/>
                <w:b/>
                <w:i/>
                <w:iCs/>
              </w:rPr>
            </w:pPr>
            <w:r w:rsidRPr="003F1C0F">
              <w:rPr>
                <w:rFonts w:ascii="Calibri" w:hAnsi="Calibri" w:cs="Calibri"/>
                <w:b/>
                <w:i/>
                <w:iCs/>
              </w:rPr>
              <w:t>Northern Great Lakes Visitor Center</w:t>
            </w:r>
          </w:p>
          <w:p w14:paraId="033B5036" w14:textId="3228E0A7" w:rsidR="00055A76" w:rsidRPr="003F1C0F" w:rsidRDefault="005B522D" w:rsidP="00055A76">
            <w:pPr>
              <w:rPr>
                <w:rFonts w:ascii="Calibri" w:hAnsi="Calibri" w:cs="Calibri"/>
                <w:b/>
                <w:i/>
                <w:iCs/>
              </w:rPr>
            </w:pPr>
            <w:r w:rsidRPr="003F1C0F">
              <w:rPr>
                <w:rFonts w:ascii="Calibri" w:hAnsi="Calibri" w:cs="Calibri"/>
                <w:b/>
                <w:i/>
                <w:iCs/>
              </w:rPr>
              <w:t>“</w:t>
            </w:r>
            <w:r w:rsidR="00055A76" w:rsidRPr="003F1C0F">
              <w:rPr>
                <w:rFonts w:ascii="Calibri" w:hAnsi="Calibri" w:cs="Calibri"/>
                <w:b/>
                <w:i/>
                <w:iCs/>
              </w:rPr>
              <w:t>Forests on the Move</w:t>
            </w:r>
            <w:r w:rsidRPr="003F1C0F">
              <w:rPr>
                <w:rFonts w:ascii="Calibri" w:hAnsi="Calibri" w:cs="Calibri"/>
                <w:b/>
                <w:i/>
                <w:iCs/>
              </w:rPr>
              <w:t xml:space="preserve"> Activity</w:t>
            </w:r>
            <w:r w:rsidR="008044FB" w:rsidRPr="003F1C0F">
              <w:rPr>
                <w:rFonts w:ascii="Calibri" w:hAnsi="Calibri" w:cs="Calibri"/>
                <w:b/>
                <w:i/>
                <w:iCs/>
              </w:rPr>
              <w:t>”</w:t>
            </w:r>
            <w:r w:rsidRPr="003F1C0F">
              <w:rPr>
                <w:rFonts w:ascii="Calibri" w:hAnsi="Calibri" w:cs="Calibri"/>
                <w:b/>
                <w:i/>
                <w:iCs/>
              </w:rPr>
              <w:t>- Cat Techtmann</w:t>
            </w:r>
            <w:r w:rsidR="003F1C0F">
              <w:rPr>
                <w:rFonts w:ascii="Calibri" w:hAnsi="Calibri" w:cs="Calibri"/>
                <w:b/>
                <w:i/>
                <w:iCs/>
              </w:rPr>
              <w:t>-( time permitting)</w:t>
            </w:r>
          </w:p>
          <w:p w14:paraId="0A9022D6" w14:textId="77777777" w:rsidR="00194468" w:rsidRPr="00A00D07" w:rsidRDefault="00194468" w:rsidP="00055A76">
            <w:pPr>
              <w:rPr>
                <w:rFonts w:ascii="Calibri" w:hAnsi="Calibri" w:cs="Calibri"/>
                <w:bCs/>
              </w:rPr>
            </w:pPr>
          </w:p>
          <w:p w14:paraId="3453DC91" w14:textId="77777777" w:rsidR="00194468" w:rsidRDefault="00194468" w:rsidP="00055A76">
            <w:pPr>
              <w:rPr>
                <w:rFonts w:ascii="Calibri" w:hAnsi="Calibri" w:cs="Calibri"/>
                <w:bCs/>
              </w:rPr>
            </w:pPr>
          </w:p>
          <w:p w14:paraId="3837844E" w14:textId="77777777" w:rsidR="00194468" w:rsidRDefault="00194468" w:rsidP="00055A76">
            <w:pPr>
              <w:rPr>
                <w:rFonts w:ascii="Calibri" w:hAnsi="Calibri" w:cs="Calibri"/>
                <w:bCs/>
              </w:rPr>
            </w:pPr>
          </w:p>
          <w:p w14:paraId="30487B44" w14:textId="77777777" w:rsidR="00194468" w:rsidRDefault="00194468" w:rsidP="00055A76">
            <w:pPr>
              <w:rPr>
                <w:rFonts w:ascii="Calibri" w:hAnsi="Calibri" w:cs="Calibri"/>
                <w:bCs/>
              </w:rPr>
            </w:pPr>
          </w:p>
          <w:p w14:paraId="0E46A016" w14:textId="77777777" w:rsidR="00194468" w:rsidRDefault="00194468" w:rsidP="00055A76">
            <w:pPr>
              <w:rPr>
                <w:rFonts w:ascii="Calibri" w:hAnsi="Calibri" w:cs="Calibri"/>
                <w:bCs/>
              </w:rPr>
            </w:pPr>
          </w:p>
          <w:p w14:paraId="09C38B9D" w14:textId="77777777" w:rsidR="00194468" w:rsidRDefault="00194468" w:rsidP="00055A76">
            <w:pPr>
              <w:rPr>
                <w:rFonts w:ascii="Calibri" w:hAnsi="Calibri" w:cs="Calibri"/>
                <w:bCs/>
              </w:rPr>
            </w:pPr>
          </w:p>
          <w:p w14:paraId="15BEE03F" w14:textId="77777777" w:rsidR="00194468" w:rsidRDefault="00194468" w:rsidP="00055A76">
            <w:pPr>
              <w:rPr>
                <w:rFonts w:ascii="Calibri" w:hAnsi="Calibri" w:cs="Calibri"/>
                <w:bCs/>
              </w:rPr>
            </w:pPr>
          </w:p>
          <w:p w14:paraId="474D4ED6" w14:textId="77777777" w:rsidR="00194468" w:rsidRPr="00194468" w:rsidRDefault="00194468" w:rsidP="00194468">
            <w:pPr>
              <w:rPr>
                <w:rFonts w:ascii="Calibri" w:hAnsi="Calibri" w:cs="Calibri"/>
                <w:b/>
              </w:rPr>
            </w:pPr>
            <w:r w:rsidRPr="00194468">
              <w:rPr>
                <w:rFonts w:ascii="Calibri" w:hAnsi="Calibri" w:cs="Calibri"/>
                <w:b/>
              </w:rPr>
              <w:t>Brown Bag Lunch-Visitor Center</w:t>
            </w:r>
          </w:p>
          <w:p w14:paraId="265F3C07" w14:textId="0488078E" w:rsidR="00194468" w:rsidRPr="00055A76" w:rsidRDefault="00194468" w:rsidP="00055A76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50" w:type="dxa"/>
          </w:tcPr>
          <w:p w14:paraId="04DC6ED3" w14:textId="30EE4499" w:rsidR="00055A76" w:rsidRPr="00B44854" w:rsidRDefault="00055A76" w:rsidP="00055A76">
            <w:pPr>
              <w:rPr>
                <w:rFonts w:ascii="Calibri" w:hAnsi="Calibri" w:cs="Calibri"/>
                <w:b/>
              </w:rPr>
            </w:pPr>
            <w:r w:rsidRPr="00B44854">
              <w:rPr>
                <w:rFonts w:ascii="Calibri" w:hAnsi="Calibri" w:cs="Calibri"/>
                <w:b/>
              </w:rPr>
              <w:t>Clean-up/Pack up</w:t>
            </w:r>
          </w:p>
          <w:p w14:paraId="79FFC96C" w14:textId="65F601AC" w:rsidR="00055A76" w:rsidRPr="00B44854" w:rsidRDefault="00055A76" w:rsidP="00055A76">
            <w:pPr>
              <w:rPr>
                <w:rFonts w:ascii="Calibri" w:hAnsi="Calibri" w:cs="Calibri"/>
                <w:b/>
              </w:rPr>
            </w:pPr>
            <w:proofErr w:type="gramStart"/>
            <w:r w:rsidRPr="00B44854">
              <w:rPr>
                <w:rFonts w:ascii="Calibri" w:hAnsi="Calibri" w:cs="Calibri"/>
                <w:b/>
              </w:rPr>
              <w:t>Breakfast @</w:t>
            </w:r>
            <w:proofErr w:type="gramEnd"/>
            <w:r w:rsidRPr="00B44854">
              <w:rPr>
                <w:rFonts w:ascii="Calibri" w:hAnsi="Calibri" w:cs="Calibri"/>
                <w:b/>
              </w:rPr>
              <w:t xml:space="preserve"> Camp</w:t>
            </w:r>
          </w:p>
          <w:p w14:paraId="27EDAE05" w14:textId="6439B7FA" w:rsidR="00055A76" w:rsidRPr="00362395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1553DA93" w14:textId="1B6E9894" w:rsidR="00055A76" w:rsidRPr="00362395" w:rsidRDefault="00055A76" w:rsidP="00055A76">
            <w:pPr>
              <w:rPr>
                <w:rFonts w:ascii="Calibri" w:hAnsi="Calibri" w:cs="Calibri"/>
                <w:b/>
              </w:rPr>
            </w:pPr>
            <w:r w:rsidRPr="00362395">
              <w:rPr>
                <w:rFonts w:ascii="Calibri" w:hAnsi="Calibri" w:cs="Calibri"/>
                <w:b/>
              </w:rPr>
              <w:t>Travel to Saxon Harbor, 10045 County Hwy A, Saxon, WI 54559</w:t>
            </w:r>
          </w:p>
          <w:p w14:paraId="6255EFA2" w14:textId="77777777" w:rsidR="00055A76" w:rsidRPr="00362395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64F2462F" w14:textId="61E2BDE2" w:rsidR="00055A76" w:rsidRDefault="00055A76" w:rsidP="00055A76">
            <w:pPr>
              <w:rPr>
                <w:rFonts w:ascii="Calibri" w:hAnsi="Calibri" w:cs="Calibri"/>
                <w:b/>
              </w:rPr>
            </w:pPr>
            <w:r w:rsidRPr="00362395">
              <w:rPr>
                <w:rFonts w:ascii="Calibri" w:hAnsi="Calibri" w:cs="Calibri"/>
                <w:b/>
              </w:rPr>
              <w:t>9:30</w:t>
            </w:r>
            <w:r w:rsidR="002972E0">
              <w:rPr>
                <w:rFonts w:ascii="Calibri" w:hAnsi="Calibri" w:cs="Calibri"/>
                <w:b/>
              </w:rPr>
              <w:t xml:space="preserve"> </w:t>
            </w:r>
            <w:r w:rsidRPr="00335404">
              <w:rPr>
                <w:rFonts w:ascii="Calibri" w:hAnsi="Calibri" w:cs="Calibri"/>
                <w:b/>
              </w:rPr>
              <w:t xml:space="preserve">Saxon Harbor: Story of Climate Impacts and Resilience- Bill &amp; Grace Hines, owners of Harbor Lights </w:t>
            </w:r>
          </w:p>
          <w:p w14:paraId="30EDCC2D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2FEFB9A4" w14:textId="6586ABCE" w:rsidR="00194468" w:rsidRPr="00362395" w:rsidRDefault="00194468" w:rsidP="00194468">
            <w:pPr>
              <w:rPr>
                <w:rFonts w:ascii="Calibri" w:hAnsi="Calibri" w:cs="Calibri"/>
                <w:b/>
              </w:rPr>
            </w:pPr>
            <w:r w:rsidRPr="00362395">
              <w:rPr>
                <w:rFonts w:ascii="Calibri" w:hAnsi="Calibri" w:cs="Calibri"/>
                <w:b/>
              </w:rPr>
              <w:t>Saxon Harbor Reconstruction/Climate Adaptation</w:t>
            </w:r>
            <w:proofErr w:type="gramStart"/>
            <w:r w:rsidRPr="00362395">
              <w:rPr>
                <w:rFonts w:ascii="Calibri" w:hAnsi="Calibri" w:cs="Calibri"/>
                <w:b/>
              </w:rPr>
              <w:t xml:space="preserve">:  </w:t>
            </w:r>
            <w:r w:rsidR="002A3AAD">
              <w:rPr>
                <w:rFonts w:ascii="Calibri" w:hAnsi="Calibri" w:cs="Calibri"/>
                <w:b/>
              </w:rPr>
              <w:t>Tara</w:t>
            </w:r>
            <w:proofErr w:type="gramEnd"/>
            <w:r w:rsidR="002A3AAD">
              <w:rPr>
                <w:rFonts w:ascii="Calibri" w:hAnsi="Calibri" w:cs="Calibri"/>
                <w:b/>
              </w:rPr>
              <w:t xml:space="preserve"> Krall</w:t>
            </w:r>
            <w:r w:rsidRPr="00362395">
              <w:rPr>
                <w:rFonts w:ascii="Calibri" w:hAnsi="Calibri" w:cs="Calibri"/>
                <w:b/>
              </w:rPr>
              <w:t xml:space="preserve">-Iron County Forest </w:t>
            </w:r>
            <w:r w:rsidR="002A3AAD">
              <w:rPr>
                <w:rFonts w:ascii="Calibri" w:hAnsi="Calibri" w:cs="Calibri"/>
                <w:b/>
              </w:rPr>
              <w:t xml:space="preserve">Assist. </w:t>
            </w:r>
            <w:r w:rsidRPr="00362395">
              <w:rPr>
                <w:rFonts w:ascii="Calibri" w:hAnsi="Calibri" w:cs="Calibri"/>
                <w:b/>
              </w:rPr>
              <w:t>Administrator</w:t>
            </w:r>
          </w:p>
          <w:p w14:paraId="075E4F43" w14:textId="77777777" w:rsidR="00194468" w:rsidRPr="00335404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624A3545" w14:textId="77777777" w:rsidR="00055A76" w:rsidRPr="00362395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6D2388C5" w14:textId="77777777" w:rsidR="00055A76" w:rsidRPr="00362395" w:rsidRDefault="00055A76" w:rsidP="00055A76">
            <w:pPr>
              <w:rPr>
                <w:rFonts w:ascii="Calibri" w:hAnsi="Calibri" w:cs="Calibri"/>
                <w:bCs/>
              </w:rPr>
            </w:pPr>
          </w:p>
          <w:p w14:paraId="68480426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13774C37" w14:textId="7BD65356" w:rsidR="00055A76" w:rsidRPr="001279C7" w:rsidRDefault="00055A76" w:rsidP="00055A76">
            <w:pPr>
              <w:rPr>
                <w:rFonts w:ascii="Calibri" w:hAnsi="Calibri" w:cs="Calibri"/>
                <w:b/>
              </w:rPr>
            </w:pPr>
            <w:r w:rsidRPr="001279C7">
              <w:rPr>
                <w:rFonts w:ascii="Calibri" w:hAnsi="Calibri" w:cs="Calibri"/>
                <w:b/>
              </w:rPr>
              <w:t>12 noon Picnic Lunch-Saxon Harbor</w:t>
            </w:r>
            <w:r w:rsidR="002377C6" w:rsidRPr="001279C7">
              <w:rPr>
                <w:rFonts w:ascii="Calibri" w:hAnsi="Calibri" w:cs="Calibri"/>
                <w:b/>
              </w:rPr>
              <w:t xml:space="preserve"> or lunch on the road</w:t>
            </w:r>
          </w:p>
          <w:p w14:paraId="534858D9" w14:textId="28AE5734" w:rsidR="00055A76" w:rsidRPr="00362395" w:rsidRDefault="00055A76" w:rsidP="00194468">
            <w:pPr>
              <w:rPr>
                <w:rFonts w:ascii="Calibri" w:hAnsi="Calibri" w:cs="Calibri"/>
                <w:bCs/>
              </w:rPr>
            </w:pPr>
          </w:p>
        </w:tc>
      </w:tr>
      <w:tr w:rsidR="00055A76" w:rsidRPr="00CA3279" w14:paraId="4B3594C9" w14:textId="77777777" w:rsidTr="00EE6A70">
        <w:trPr>
          <w:trHeight w:val="681"/>
        </w:trPr>
        <w:tc>
          <w:tcPr>
            <w:tcW w:w="2880" w:type="dxa"/>
          </w:tcPr>
          <w:p w14:paraId="0172D7BD" w14:textId="77777777" w:rsidR="00055A76" w:rsidRPr="00335404" w:rsidRDefault="00055A76" w:rsidP="00055A76">
            <w:pPr>
              <w:rPr>
                <w:rFonts w:ascii="Calibri" w:hAnsi="Calibri" w:cs="Calibri"/>
                <w:b/>
              </w:rPr>
            </w:pPr>
            <w:r w:rsidRPr="00335404">
              <w:rPr>
                <w:rFonts w:ascii="Calibri" w:hAnsi="Calibri" w:cs="Calibri"/>
                <w:b/>
              </w:rPr>
              <w:t xml:space="preserve">5:00 pm Depart for </w:t>
            </w:r>
            <w:proofErr w:type="spellStart"/>
            <w:r w:rsidRPr="00335404">
              <w:rPr>
                <w:rFonts w:ascii="Calibri" w:hAnsi="Calibri" w:cs="Calibri"/>
                <w:b/>
              </w:rPr>
              <w:t>Crosswoods</w:t>
            </w:r>
            <w:proofErr w:type="spellEnd"/>
            <w:r w:rsidRPr="00335404">
              <w:rPr>
                <w:rFonts w:ascii="Calibri" w:hAnsi="Calibri" w:cs="Calibri"/>
                <w:b/>
              </w:rPr>
              <w:t xml:space="preserve"> Camp, 15010 Black Bear Road, Mason, WI 54856</w:t>
            </w:r>
          </w:p>
          <w:p w14:paraId="0F8F1D41" w14:textId="77777777" w:rsidR="00055A76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480C49D0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2B5C9CBC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5DCB6561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2EA76D0D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2E795C5C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53A0BBBF" w14:textId="77777777" w:rsidR="009D6E8D" w:rsidRDefault="009D6E8D" w:rsidP="00194468">
            <w:pPr>
              <w:rPr>
                <w:rFonts w:ascii="Calibri" w:hAnsi="Calibri" w:cs="Calibri"/>
                <w:b/>
              </w:rPr>
            </w:pPr>
          </w:p>
          <w:p w14:paraId="67F473B8" w14:textId="77777777" w:rsidR="009D6E8D" w:rsidRDefault="009D6E8D" w:rsidP="00194468">
            <w:pPr>
              <w:rPr>
                <w:rFonts w:ascii="Calibri" w:hAnsi="Calibri" w:cs="Calibri"/>
                <w:b/>
              </w:rPr>
            </w:pPr>
          </w:p>
          <w:p w14:paraId="62343E62" w14:textId="77777777" w:rsidR="009D6E8D" w:rsidRDefault="009D6E8D" w:rsidP="00194468">
            <w:pPr>
              <w:rPr>
                <w:rFonts w:ascii="Calibri" w:hAnsi="Calibri" w:cs="Calibri"/>
                <w:b/>
              </w:rPr>
            </w:pPr>
          </w:p>
          <w:p w14:paraId="277EFD51" w14:textId="280851BB" w:rsidR="00194468" w:rsidRPr="00194468" w:rsidRDefault="00194468" w:rsidP="00194468">
            <w:pPr>
              <w:rPr>
                <w:rFonts w:ascii="Calibri" w:hAnsi="Calibri" w:cs="Calibri"/>
                <w:b/>
              </w:rPr>
            </w:pPr>
            <w:r w:rsidRPr="00194468">
              <w:rPr>
                <w:rFonts w:ascii="Calibri" w:hAnsi="Calibri" w:cs="Calibri"/>
                <w:b/>
              </w:rPr>
              <w:t xml:space="preserve">Group </w:t>
            </w:r>
            <w:proofErr w:type="gramStart"/>
            <w:r w:rsidRPr="00194468">
              <w:rPr>
                <w:rFonts w:ascii="Calibri" w:hAnsi="Calibri" w:cs="Calibri"/>
                <w:b/>
              </w:rPr>
              <w:t>cooks</w:t>
            </w:r>
            <w:proofErr w:type="gramEnd"/>
            <w:r w:rsidRPr="00194468">
              <w:rPr>
                <w:rFonts w:ascii="Calibri" w:hAnsi="Calibri" w:cs="Calibri"/>
                <w:b/>
              </w:rPr>
              <w:t xml:space="preserve"> dinner @ Camp</w:t>
            </w:r>
          </w:p>
          <w:p w14:paraId="1FD2356A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6E0CCE9E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74E9F7E7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5AE5E2C5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78637768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1C65DB0E" w14:textId="1D294E9A" w:rsidR="00194468" w:rsidRPr="00335404" w:rsidRDefault="00194468" w:rsidP="00055A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40" w:type="dxa"/>
          </w:tcPr>
          <w:p w14:paraId="7BF3F95F" w14:textId="10B69860" w:rsidR="00055A76" w:rsidRDefault="00194468" w:rsidP="00055A76">
            <w:pPr>
              <w:pStyle w:val="NormalWeb"/>
              <w:shd w:val="clear" w:color="auto" w:fill="FFFFFF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1:30: </w:t>
            </w:r>
            <w:r w:rsidR="00055A76" w:rsidRPr="00055A76">
              <w:rPr>
                <w:rFonts w:ascii="Calibri" w:hAnsi="Calibri" w:cs="Calibri"/>
                <w:b/>
                <w:sz w:val="18"/>
                <w:szCs w:val="18"/>
              </w:rPr>
              <w:t>Kakagon Sloughs Manoomin Tour-Cultural Importance of Manoomin and Climate Change</w:t>
            </w:r>
            <w:r w:rsidR="002972E0">
              <w:rPr>
                <w:rFonts w:ascii="Calibri" w:hAnsi="Calibri" w:cs="Calibri"/>
                <w:b/>
                <w:sz w:val="18"/>
                <w:szCs w:val="18"/>
              </w:rPr>
              <w:t>-Bad River Natural Resource Dept</w:t>
            </w:r>
            <w:r w:rsidR="00A00D07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1279C7">
              <w:rPr>
                <w:rFonts w:ascii="Calibri" w:hAnsi="Calibri" w:cs="Calibri"/>
                <w:b/>
                <w:sz w:val="18"/>
                <w:szCs w:val="18"/>
              </w:rPr>
              <w:t xml:space="preserve"> and </w:t>
            </w:r>
            <w:r w:rsidR="002972E0" w:rsidRPr="001279C7">
              <w:rPr>
                <w:rFonts w:ascii="Calibri" w:hAnsi="Calibri" w:cs="Calibri"/>
                <w:b/>
                <w:sz w:val="18"/>
                <w:szCs w:val="18"/>
              </w:rPr>
              <w:t>Edith Leoso</w:t>
            </w:r>
            <w:r w:rsidR="001279C7" w:rsidRPr="001279C7">
              <w:rPr>
                <w:rFonts w:ascii="Calibri" w:hAnsi="Calibri" w:cs="Calibri"/>
                <w:b/>
                <w:sz w:val="18"/>
                <w:szCs w:val="18"/>
              </w:rPr>
              <w:t>-Bad River elder and educator</w:t>
            </w:r>
          </w:p>
          <w:p w14:paraId="3B3563B2" w14:textId="77777777" w:rsidR="001279C7" w:rsidRDefault="001279C7" w:rsidP="00055A76">
            <w:pPr>
              <w:pStyle w:val="NormalWeb"/>
              <w:shd w:val="clear" w:color="auto" w:fill="FFFFFF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E7A27FD" w14:textId="77777777" w:rsidR="00A00D07" w:rsidRPr="001279C7" w:rsidRDefault="00A00D07" w:rsidP="00055A76">
            <w:pPr>
              <w:pStyle w:val="NormalWeb"/>
              <w:shd w:val="clear" w:color="auto" w:fill="FFFFFF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96DACE6" w14:textId="77777777" w:rsidR="00055A76" w:rsidRDefault="00194468" w:rsidP="00194468">
            <w:pPr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C</w:t>
            </w:r>
            <w:r w:rsidR="00FB0869" w:rsidRPr="00FB0869">
              <w:rPr>
                <w:rFonts w:ascii="Calibri" w:hAnsi="Calibri" w:cs="Calibri"/>
                <w:b/>
                <w:i/>
                <w:iCs/>
              </w:rPr>
              <w:t>limate Action Planning -</w:t>
            </w:r>
            <w:r>
              <w:rPr>
                <w:rFonts w:ascii="Calibri" w:hAnsi="Calibri" w:cs="Calibri"/>
                <w:b/>
                <w:i/>
                <w:iCs/>
              </w:rPr>
              <w:t>Cat Techtmann-UW Extension</w:t>
            </w:r>
          </w:p>
          <w:p w14:paraId="16FF8F9F" w14:textId="77777777" w:rsidR="00194468" w:rsidRDefault="00194468" w:rsidP="00194468">
            <w:pPr>
              <w:rPr>
                <w:rFonts w:ascii="Calibri" w:hAnsi="Calibri" w:cs="Calibri"/>
                <w:bCs/>
              </w:rPr>
            </w:pPr>
          </w:p>
          <w:p w14:paraId="65167E42" w14:textId="77777777" w:rsidR="009D6E8D" w:rsidRDefault="009D6E8D" w:rsidP="00194468">
            <w:pPr>
              <w:rPr>
                <w:rFonts w:ascii="Calibri" w:hAnsi="Calibri" w:cs="Calibri"/>
                <w:b/>
              </w:rPr>
            </w:pPr>
          </w:p>
          <w:p w14:paraId="4C0A78E3" w14:textId="77777777" w:rsidR="009D6E8D" w:rsidRDefault="009D6E8D" w:rsidP="00194468">
            <w:pPr>
              <w:rPr>
                <w:rFonts w:ascii="Calibri" w:hAnsi="Calibri" w:cs="Calibri"/>
                <w:b/>
              </w:rPr>
            </w:pPr>
          </w:p>
          <w:p w14:paraId="013A2529" w14:textId="07FE90ED" w:rsidR="00194468" w:rsidRPr="002972E0" w:rsidRDefault="00194468" w:rsidP="00194468">
            <w:pPr>
              <w:rPr>
                <w:rFonts w:ascii="Calibri" w:hAnsi="Calibri" w:cs="Calibri"/>
                <w:b/>
              </w:rPr>
            </w:pPr>
            <w:r w:rsidRPr="002972E0">
              <w:rPr>
                <w:rFonts w:ascii="Calibri" w:hAnsi="Calibri" w:cs="Calibri"/>
                <w:b/>
              </w:rPr>
              <w:t>Return to Camp-dinner</w:t>
            </w:r>
          </w:p>
          <w:p w14:paraId="2EB04926" w14:textId="77777777" w:rsidR="00194468" w:rsidRPr="002972E0" w:rsidRDefault="00194468" w:rsidP="00194468">
            <w:pPr>
              <w:rPr>
                <w:rFonts w:ascii="Calibri" w:hAnsi="Calibri" w:cs="Calibri"/>
                <w:b/>
              </w:rPr>
            </w:pPr>
          </w:p>
          <w:p w14:paraId="4A0D03DD" w14:textId="053969A8" w:rsidR="00194468" w:rsidRPr="00055A76" w:rsidRDefault="00194468" w:rsidP="0019446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238" w:type="dxa"/>
          </w:tcPr>
          <w:p w14:paraId="23F30AC0" w14:textId="52BBFBC5" w:rsidR="00055A76" w:rsidRPr="00E24463" w:rsidRDefault="00A00D07" w:rsidP="00055A76">
            <w:pPr>
              <w:rPr>
                <w:rFonts w:ascii="Calibri" w:hAnsi="Calibri" w:cs="Calibri"/>
                <w:b/>
              </w:rPr>
            </w:pPr>
            <w:r w:rsidRPr="00A00D07">
              <w:rPr>
                <w:rFonts w:ascii="Calibri" w:hAnsi="Calibri" w:cs="Calibri"/>
                <w:b/>
              </w:rPr>
              <w:lastRenderedPageBreak/>
              <w:t>1:00 Flicker House-</w:t>
            </w:r>
            <w:proofErr w:type="gramStart"/>
            <w:r w:rsidRPr="00A00D07">
              <w:rPr>
                <w:rFonts w:ascii="Calibri" w:hAnsi="Calibri" w:cs="Calibri"/>
                <w:b/>
              </w:rPr>
              <w:t xml:space="preserve">&amp;  </w:t>
            </w:r>
            <w:proofErr w:type="spellStart"/>
            <w:r w:rsidRPr="00A00D07">
              <w:rPr>
                <w:rFonts w:ascii="Calibri" w:hAnsi="Calibri" w:cs="Calibri"/>
                <w:b/>
              </w:rPr>
              <w:t>Munido</w:t>
            </w:r>
            <w:proofErr w:type="spellEnd"/>
            <w:proofErr w:type="gramEnd"/>
            <w:r w:rsidRPr="00A00D07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00D07">
              <w:rPr>
                <w:rFonts w:ascii="Calibri" w:hAnsi="Calibri" w:cs="Calibri"/>
                <w:b/>
              </w:rPr>
              <w:t>Makoons</w:t>
            </w:r>
            <w:proofErr w:type="spellEnd"/>
            <w:r w:rsidRPr="00A00D07">
              <w:rPr>
                <w:rFonts w:ascii="Calibri" w:hAnsi="Calibri" w:cs="Calibri"/>
                <w:b/>
              </w:rPr>
              <w:t xml:space="preserve"> Gitigan: Indigenous food sovereignty and climate change.  Reciprocity projects at the farm. Paul DeMain, Kevin Finney, Kaesha Baloch, Farm Supervisor</w:t>
            </w:r>
          </w:p>
          <w:p w14:paraId="530C983D" w14:textId="77777777" w:rsidR="00EE458B" w:rsidRPr="00E24463" w:rsidRDefault="00EE458B" w:rsidP="00055A76">
            <w:pPr>
              <w:rPr>
                <w:rFonts w:ascii="Calibri" w:hAnsi="Calibri" w:cs="Calibri"/>
                <w:b/>
              </w:rPr>
            </w:pPr>
          </w:p>
          <w:p w14:paraId="217451AC" w14:textId="327B413A" w:rsidR="00EE458B" w:rsidRPr="00E24463" w:rsidRDefault="00EE458B" w:rsidP="00055A76">
            <w:pPr>
              <w:rPr>
                <w:rFonts w:ascii="Calibri" w:hAnsi="Calibri" w:cs="Calibri"/>
                <w:b/>
              </w:rPr>
            </w:pPr>
            <w:r w:rsidRPr="00E24463">
              <w:rPr>
                <w:rFonts w:ascii="Calibri" w:hAnsi="Calibri" w:cs="Calibri"/>
                <w:b/>
              </w:rPr>
              <w:t>Reflective time on Lake Superior- Town Park</w:t>
            </w:r>
          </w:p>
          <w:p w14:paraId="4211920F" w14:textId="77777777" w:rsidR="00EE458B" w:rsidRPr="00E24463" w:rsidRDefault="00EE458B" w:rsidP="00055A76">
            <w:pPr>
              <w:rPr>
                <w:rFonts w:ascii="Calibri" w:hAnsi="Calibri" w:cs="Calibri"/>
                <w:b/>
              </w:rPr>
            </w:pPr>
          </w:p>
          <w:p w14:paraId="6AF542DB" w14:textId="77777777" w:rsidR="00EE458B" w:rsidRDefault="00EE458B" w:rsidP="00055A76">
            <w:pPr>
              <w:rPr>
                <w:rFonts w:ascii="Calibri" w:hAnsi="Calibri" w:cs="Calibri"/>
                <w:b/>
              </w:rPr>
            </w:pPr>
            <w:r w:rsidRPr="00E24463">
              <w:rPr>
                <w:rFonts w:ascii="Calibri" w:hAnsi="Calibri" w:cs="Calibri"/>
                <w:b/>
              </w:rPr>
              <w:t>5:00</w:t>
            </w:r>
            <w:proofErr w:type="gramStart"/>
            <w:r w:rsidRPr="00E24463">
              <w:rPr>
                <w:rFonts w:ascii="Calibri" w:hAnsi="Calibri" w:cs="Calibri"/>
                <w:b/>
              </w:rPr>
              <w:t>:  Return</w:t>
            </w:r>
            <w:proofErr w:type="gramEnd"/>
            <w:r w:rsidRPr="00E24463">
              <w:rPr>
                <w:rFonts w:ascii="Calibri" w:hAnsi="Calibri" w:cs="Calibri"/>
                <w:b/>
              </w:rPr>
              <w:t xml:space="preserve"> Ferry to Bayfield</w:t>
            </w:r>
          </w:p>
          <w:p w14:paraId="46E3FEB4" w14:textId="77777777" w:rsidR="009D6E8D" w:rsidRDefault="00194468" w:rsidP="00194468">
            <w:pPr>
              <w:rPr>
                <w:rFonts w:ascii="Calibri" w:hAnsi="Calibri" w:cs="Calibri"/>
                <w:b/>
              </w:rPr>
            </w:pPr>
            <w:r w:rsidRPr="00194468">
              <w:rPr>
                <w:rFonts w:ascii="Calibri" w:hAnsi="Calibri" w:cs="Calibri"/>
                <w:b/>
              </w:rPr>
              <w:t>Free Time and dinner BYO-Bayfield</w:t>
            </w:r>
          </w:p>
          <w:p w14:paraId="35312908" w14:textId="33AF2059" w:rsidR="00194468" w:rsidRPr="00E24463" w:rsidRDefault="00194468" w:rsidP="00194468">
            <w:pPr>
              <w:rPr>
                <w:rFonts w:ascii="Calibri" w:hAnsi="Calibri" w:cs="Calibri"/>
                <w:b/>
              </w:rPr>
            </w:pPr>
            <w:r w:rsidRPr="00194468">
              <w:rPr>
                <w:rFonts w:ascii="Calibri" w:hAnsi="Calibri" w:cs="Calibri"/>
                <w:b/>
              </w:rPr>
              <w:t>Return to Camp</w:t>
            </w:r>
          </w:p>
        </w:tc>
        <w:tc>
          <w:tcPr>
            <w:tcW w:w="2972" w:type="dxa"/>
          </w:tcPr>
          <w:p w14:paraId="30361DAD" w14:textId="3C1BA75C" w:rsidR="00055A76" w:rsidRDefault="007A079B" w:rsidP="00055A76">
            <w:pPr>
              <w:rPr>
                <w:rFonts w:ascii="Calibri" w:hAnsi="Calibri" w:cs="Calibri"/>
                <w:b/>
              </w:rPr>
            </w:pPr>
            <w:r w:rsidRPr="00440E2B">
              <w:rPr>
                <w:rFonts w:ascii="Calibri" w:hAnsi="Calibri" w:cs="Calibri"/>
                <w:b/>
              </w:rPr>
              <w:t>1:30</w:t>
            </w:r>
            <w:proofErr w:type="gramStart"/>
            <w:r w:rsidR="008044FB" w:rsidRPr="00440E2B">
              <w:rPr>
                <w:rFonts w:ascii="Calibri" w:hAnsi="Calibri" w:cs="Calibri"/>
                <w:b/>
              </w:rPr>
              <w:t xml:space="preserve">:  </w:t>
            </w:r>
            <w:r w:rsidR="00055A76" w:rsidRPr="00440E2B">
              <w:rPr>
                <w:rFonts w:ascii="Calibri" w:hAnsi="Calibri" w:cs="Calibri"/>
                <w:b/>
              </w:rPr>
              <w:t>UWSP</w:t>
            </w:r>
            <w:proofErr w:type="gramEnd"/>
            <w:r w:rsidR="00055A76" w:rsidRPr="00440E2B">
              <w:rPr>
                <w:rFonts w:ascii="Calibri" w:hAnsi="Calibri" w:cs="Calibri"/>
                <w:b/>
              </w:rPr>
              <w:t xml:space="preserve"> Aquaculture Center- Climate Adaptation</w:t>
            </w:r>
            <w:r w:rsidR="008044FB" w:rsidRPr="00440E2B">
              <w:rPr>
                <w:rFonts w:ascii="Calibri" w:hAnsi="Calibri" w:cs="Calibri"/>
                <w:b/>
              </w:rPr>
              <w:t>, Red Cliff.</w:t>
            </w:r>
          </w:p>
          <w:p w14:paraId="3C110B70" w14:textId="77777777" w:rsidR="00194468" w:rsidRDefault="00194468" w:rsidP="00055A76">
            <w:pPr>
              <w:rPr>
                <w:rFonts w:ascii="Calibri" w:hAnsi="Calibri" w:cs="Calibri"/>
                <w:b/>
              </w:rPr>
            </w:pPr>
          </w:p>
          <w:p w14:paraId="4D1E58FA" w14:textId="03B466E3" w:rsidR="00194468" w:rsidRPr="00194468" w:rsidRDefault="00194468" w:rsidP="00055A76">
            <w:pPr>
              <w:rPr>
                <w:rFonts w:ascii="Calibri" w:hAnsi="Calibri" w:cs="Calibri"/>
                <w:b/>
                <w:i/>
                <w:iCs/>
              </w:rPr>
            </w:pPr>
            <w:r w:rsidRPr="00194468">
              <w:rPr>
                <w:rFonts w:ascii="Calibri" w:hAnsi="Calibri" w:cs="Calibri"/>
                <w:b/>
                <w:i/>
                <w:iCs/>
              </w:rPr>
              <w:t>Optional stop: Frog Bay National Tribal Park</w:t>
            </w:r>
          </w:p>
          <w:p w14:paraId="292274A6" w14:textId="77777777" w:rsidR="008044FB" w:rsidRPr="00194468" w:rsidRDefault="008044FB" w:rsidP="00055A76">
            <w:pPr>
              <w:rPr>
                <w:rFonts w:ascii="Calibri" w:hAnsi="Calibri" w:cs="Calibri"/>
                <w:bCs/>
                <w:i/>
                <w:iCs/>
              </w:rPr>
            </w:pPr>
          </w:p>
          <w:p w14:paraId="540FA397" w14:textId="77777777" w:rsidR="007A079B" w:rsidRPr="001279C7" w:rsidRDefault="007A079B" w:rsidP="007A079B">
            <w:pPr>
              <w:pStyle w:val="NormalWeb"/>
              <w:shd w:val="clear" w:color="auto" w:fill="FFFFFF"/>
              <w:rPr>
                <w:rFonts w:ascii="Calibri" w:hAnsi="Calibri" w:cs="Calibri"/>
                <w:b/>
                <w:sz w:val="18"/>
                <w:szCs w:val="18"/>
              </w:rPr>
            </w:pPr>
            <w:r w:rsidRPr="001279C7">
              <w:rPr>
                <w:rFonts w:ascii="Calibri" w:hAnsi="Calibri" w:cs="Calibri"/>
                <w:b/>
                <w:sz w:val="18"/>
                <w:szCs w:val="18"/>
              </w:rPr>
              <w:t xml:space="preserve">4:00-ish Tetzner’s-Climate resiliency on a family farm, 30455 Nevers Rd. </w:t>
            </w:r>
            <w:proofErr w:type="spellStart"/>
            <w:proofErr w:type="gramStart"/>
            <w:r w:rsidRPr="001279C7">
              <w:rPr>
                <w:rFonts w:ascii="Calibri" w:hAnsi="Calibri" w:cs="Calibri"/>
                <w:b/>
                <w:sz w:val="18"/>
                <w:szCs w:val="18"/>
              </w:rPr>
              <w:t>Washburn,WI</w:t>
            </w:r>
            <w:proofErr w:type="spellEnd"/>
            <w:proofErr w:type="gramEnd"/>
            <w:r w:rsidRPr="001279C7">
              <w:rPr>
                <w:rFonts w:ascii="Calibri" w:hAnsi="Calibri" w:cs="Calibri"/>
                <w:b/>
                <w:sz w:val="18"/>
                <w:szCs w:val="18"/>
              </w:rPr>
              <w:t>- Tetzner Family</w:t>
            </w:r>
          </w:p>
          <w:p w14:paraId="11EDBA39" w14:textId="77777777" w:rsidR="008044FB" w:rsidRDefault="008044FB" w:rsidP="00055A76">
            <w:pPr>
              <w:rPr>
                <w:rFonts w:ascii="Calibri" w:hAnsi="Calibri" w:cs="Calibri"/>
                <w:bCs/>
              </w:rPr>
            </w:pPr>
          </w:p>
          <w:p w14:paraId="781C5939" w14:textId="77777777" w:rsidR="009D6E8D" w:rsidRDefault="009D6E8D" w:rsidP="00055A76">
            <w:pPr>
              <w:rPr>
                <w:rFonts w:ascii="Calibri" w:hAnsi="Calibri" w:cs="Calibri"/>
                <w:b/>
              </w:rPr>
            </w:pPr>
          </w:p>
          <w:p w14:paraId="7E7D9753" w14:textId="77777777" w:rsidR="009D6E8D" w:rsidRDefault="009D6E8D" w:rsidP="00055A76">
            <w:pPr>
              <w:rPr>
                <w:rFonts w:ascii="Calibri" w:hAnsi="Calibri" w:cs="Calibri"/>
                <w:b/>
              </w:rPr>
            </w:pPr>
          </w:p>
          <w:p w14:paraId="7BB02CD1" w14:textId="094A3270" w:rsidR="00194468" w:rsidRPr="00194468" w:rsidRDefault="00194468" w:rsidP="00055A76">
            <w:pPr>
              <w:rPr>
                <w:rFonts w:ascii="Calibri" w:hAnsi="Calibri" w:cs="Calibri"/>
                <w:b/>
              </w:rPr>
            </w:pPr>
            <w:r w:rsidRPr="00194468">
              <w:rPr>
                <w:rFonts w:ascii="Calibri" w:hAnsi="Calibri" w:cs="Calibri"/>
                <w:b/>
              </w:rPr>
              <w:t>Return to Camp-group dinner</w:t>
            </w:r>
          </w:p>
        </w:tc>
        <w:tc>
          <w:tcPr>
            <w:tcW w:w="2250" w:type="dxa"/>
          </w:tcPr>
          <w:p w14:paraId="1299D8DA" w14:textId="77777777" w:rsidR="00055A76" w:rsidRDefault="00055A76" w:rsidP="00055A76">
            <w:pPr>
              <w:rPr>
                <w:rFonts w:ascii="Calibri" w:hAnsi="Calibri" w:cs="Calibri"/>
                <w:b/>
              </w:rPr>
            </w:pPr>
            <w:r w:rsidRPr="00CA3279">
              <w:rPr>
                <w:rFonts w:ascii="Calibri" w:hAnsi="Calibri" w:cs="Calibri"/>
                <w:b/>
              </w:rPr>
              <w:t>DEPART FOR UWSP</w:t>
            </w:r>
          </w:p>
          <w:p w14:paraId="29E6B7AF" w14:textId="77777777" w:rsidR="00055A76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3320D15A" w14:textId="30FCAD40" w:rsidR="00055A76" w:rsidRPr="00CA3279" w:rsidRDefault="00055A76" w:rsidP="00055A76">
            <w:pPr>
              <w:rPr>
                <w:rFonts w:ascii="Calibri" w:hAnsi="Calibri" w:cs="Calibri"/>
                <w:b/>
              </w:rPr>
            </w:pPr>
            <w:r w:rsidRPr="00CA3279">
              <w:rPr>
                <w:rFonts w:ascii="Calibri" w:hAnsi="Calibri" w:cs="Calibri"/>
                <w:b/>
              </w:rPr>
              <w:t>BAAMAAPII!</w:t>
            </w:r>
          </w:p>
          <w:p w14:paraId="2E82D288" w14:textId="6D30D3FA" w:rsidR="00055A76" w:rsidRPr="00CA3279" w:rsidRDefault="00055A76" w:rsidP="00055A76">
            <w:pPr>
              <w:rPr>
                <w:rFonts w:ascii="Calibri" w:hAnsi="Calibri" w:cs="Calibri"/>
              </w:rPr>
            </w:pPr>
          </w:p>
        </w:tc>
      </w:tr>
      <w:tr w:rsidR="00055A76" w:rsidRPr="00CA3279" w14:paraId="329FC8E3" w14:textId="77777777" w:rsidTr="00EE6A70">
        <w:trPr>
          <w:trHeight w:val="537"/>
        </w:trPr>
        <w:tc>
          <w:tcPr>
            <w:tcW w:w="2880" w:type="dxa"/>
          </w:tcPr>
          <w:p w14:paraId="6199ADCC" w14:textId="466D2A2B" w:rsidR="00055A76" w:rsidRPr="00335404" w:rsidRDefault="00055A76" w:rsidP="00055A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40" w:type="dxa"/>
          </w:tcPr>
          <w:p w14:paraId="16D31D96" w14:textId="49003BF9" w:rsidR="00055A76" w:rsidRPr="00605E1A" w:rsidRDefault="00055A76" w:rsidP="0019446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238" w:type="dxa"/>
          </w:tcPr>
          <w:p w14:paraId="3C22D324" w14:textId="4530079F" w:rsidR="002972E0" w:rsidRPr="002972E0" w:rsidRDefault="002972E0" w:rsidP="00055A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2" w:type="dxa"/>
          </w:tcPr>
          <w:p w14:paraId="1F0AE924" w14:textId="3A8B88CE" w:rsidR="00055A76" w:rsidRPr="00605E1A" w:rsidRDefault="00055A76" w:rsidP="00194468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50" w:type="dxa"/>
          </w:tcPr>
          <w:p w14:paraId="684A5AAF" w14:textId="14D601D1" w:rsidR="00055A76" w:rsidRPr="00CA3279" w:rsidRDefault="00055A76" w:rsidP="00055A76">
            <w:pPr>
              <w:rPr>
                <w:rFonts w:ascii="Calibri" w:hAnsi="Calibri" w:cs="Calibri"/>
              </w:rPr>
            </w:pPr>
          </w:p>
        </w:tc>
      </w:tr>
      <w:tr w:rsidR="00055A76" w:rsidRPr="00CA3279" w14:paraId="3E02E65E" w14:textId="77777777" w:rsidTr="00EE6A70">
        <w:trPr>
          <w:trHeight w:val="792"/>
        </w:trPr>
        <w:tc>
          <w:tcPr>
            <w:tcW w:w="2880" w:type="dxa"/>
          </w:tcPr>
          <w:p w14:paraId="6F868966" w14:textId="3EAEED00" w:rsidR="00055A76" w:rsidRPr="00CA3279" w:rsidRDefault="00055A76" w:rsidP="00055A76">
            <w:pPr>
              <w:rPr>
                <w:rFonts w:ascii="Calibri" w:hAnsi="Calibri" w:cs="Calibri"/>
              </w:rPr>
            </w:pPr>
            <w:r w:rsidRPr="00CA327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40" w:type="dxa"/>
          </w:tcPr>
          <w:p w14:paraId="5265E348" w14:textId="18B25603" w:rsidR="00055A76" w:rsidRPr="00CA3279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210DA0E4" w14:textId="67035DFF" w:rsidR="00055A76" w:rsidRPr="00CA3279" w:rsidRDefault="00055A76" w:rsidP="00055A76">
            <w:pPr>
              <w:rPr>
                <w:rFonts w:ascii="Calibri" w:hAnsi="Calibri" w:cs="Calibri"/>
                <w:b/>
              </w:rPr>
            </w:pPr>
          </w:p>
          <w:p w14:paraId="55D6E620" w14:textId="77777777" w:rsidR="00055A76" w:rsidRPr="00CA3279" w:rsidRDefault="00055A76" w:rsidP="00055A76">
            <w:pPr>
              <w:rPr>
                <w:rFonts w:ascii="Calibri" w:hAnsi="Calibri" w:cs="Calibri"/>
              </w:rPr>
            </w:pPr>
          </w:p>
          <w:p w14:paraId="0001FB16" w14:textId="35E804D1" w:rsidR="00055A76" w:rsidRPr="00CA3279" w:rsidRDefault="00055A76" w:rsidP="00055A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38" w:type="dxa"/>
          </w:tcPr>
          <w:p w14:paraId="2AC08AFA" w14:textId="07F18022" w:rsidR="00055A76" w:rsidRPr="00CA3279" w:rsidRDefault="00055A76" w:rsidP="00055A76">
            <w:pPr>
              <w:rPr>
                <w:rFonts w:ascii="Calibri" w:hAnsi="Calibri" w:cs="Calibri"/>
              </w:rPr>
            </w:pPr>
          </w:p>
          <w:p w14:paraId="4F602324" w14:textId="778E0F1F" w:rsidR="00055A76" w:rsidRPr="00CA3279" w:rsidRDefault="00055A76" w:rsidP="00055A76">
            <w:pPr>
              <w:rPr>
                <w:rFonts w:ascii="Calibri" w:hAnsi="Calibri" w:cs="Calibri"/>
              </w:rPr>
            </w:pPr>
          </w:p>
          <w:p w14:paraId="36310A86" w14:textId="6B72E04F" w:rsidR="00055A76" w:rsidRPr="00CA3279" w:rsidRDefault="00055A76" w:rsidP="00055A76">
            <w:pPr>
              <w:rPr>
                <w:rFonts w:ascii="Calibri" w:hAnsi="Calibri" w:cs="Calibri"/>
              </w:rPr>
            </w:pPr>
          </w:p>
          <w:p w14:paraId="1C930629" w14:textId="617444FA" w:rsidR="00055A76" w:rsidRPr="00CA3279" w:rsidRDefault="00055A76" w:rsidP="00055A76">
            <w:pPr>
              <w:rPr>
                <w:rFonts w:ascii="Calibri" w:hAnsi="Calibri" w:cs="Calibri"/>
              </w:rPr>
            </w:pPr>
          </w:p>
          <w:p w14:paraId="6DFEC821" w14:textId="37A052BE" w:rsidR="00055A76" w:rsidRPr="00CA3279" w:rsidRDefault="00055A76" w:rsidP="00055A76">
            <w:pPr>
              <w:rPr>
                <w:rFonts w:ascii="Calibri" w:hAnsi="Calibri" w:cs="Calibri"/>
              </w:rPr>
            </w:pPr>
          </w:p>
        </w:tc>
        <w:tc>
          <w:tcPr>
            <w:tcW w:w="2972" w:type="dxa"/>
          </w:tcPr>
          <w:p w14:paraId="6FFE11B1" w14:textId="005C6309" w:rsidR="00055A76" w:rsidRPr="00CA3279" w:rsidRDefault="00055A76" w:rsidP="00055A76">
            <w:pPr>
              <w:rPr>
                <w:rFonts w:ascii="Calibri" w:hAnsi="Calibri" w:cs="Calibri"/>
              </w:rPr>
            </w:pPr>
          </w:p>
          <w:p w14:paraId="722B4813" w14:textId="77777777" w:rsidR="00055A76" w:rsidRPr="00CA3279" w:rsidRDefault="00055A76" w:rsidP="00055A76">
            <w:pPr>
              <w:rPr>
                <w:rFonts w:ascii="Calibri" w:hAnsi="Calibri" w:cs="Calibri"/>
              </w:rPr>
            </w:pPr>
          </w:p>
          <w:p w14:paraId="714E95C6" w14:textId="0CD6B72D" w:rsidR="00055A76" w:rsidRPr="00CA3279" w:rsidRDefault="00055A76" w:rsidP="00055A76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14:paraId="6A7AF215" w14:textId="3D9E0FC1" w:rsidR="00055A76" w:rsidRPr="00CA3279" w:rsidRDefault="00055A76" w:rsidP="00055A76">
            <w:pPr>
              <w:rPr>
                <w:rFonts w:ascii="Calibri" w:hAnsi="Calibri" w:cs="Calibri"/>
              </w:rPr>
            </w:pPr>
          </w:p>
        </w:tc>
      </w:tr>
    </w:tbl>
    <w:p w14:paraId="3093AE54" w14:textId="64F78969" w:rsidR="001C70A2" w:rsidRPr="00CA3279" w:rsidRDefault="004E6F45" w:rsidP="000A2B55">
      <w:pPr>
        <w:rPr>
          <w:rFonts w:ascii="Calibri" w:hAnsi="Calibri" w:cs="Calibri"/>
        </w:rPr>
      </w:pPr>
      <w:r w:rsidRPr="00335404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93E48D" wp14:editId="065C2B93">
                <wp:simplePos x="0" y="0"/>
                <wp:positionH relativeFrom="column">
                  <wp:posOffset>-381635</wp:posOffset>
                </wp:positionH>
                <wp:positionV relativeFrom="paragraph">
                  <wp:posOffset>-4010660</wp:posOffset>
                </wp:positionV>
                <wp:extent cx="9404350" cy="469900"/>
                <wp:effectExtent l="0" t="0" r="25400" b="25400"/>
                <wp:wrapNone/>
                <wp:docPr id="11130048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0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alpha val="3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9A52E" w14:textId="5ED8A674" w:rsidR="00055A76" w:rsidRDefault="00055A76" w:rsidP="00F76E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6E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Emergency Numbers</w:t>
                            </w:r>
                          </w:p>
                          <w:p w14:paraId="6E4F3FA6" w14:textId="0315EB89" w:rsidR="00055A76" w:rsidRPr="00F76EEE" w:rsidRDefault="00055A76" w:rsidP="00F76E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6E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Cat Techtmann: 715.360.6170, Holly Petrillo:715.347.</w:t>
                            </w:r>
                            <w:proofErr w:type="gramStart"/>
                            <w:r w:rsidRPr="00F76E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4490,Austin</w:t>
                            </w:r>
                            <w:proofErr w:type="gramEnd"/>
                            <w:r w:rsidRPr="00F76E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Holland: 815-343-</w:t>
                            </w:r>
                            <w:proofErr w:type="gramStart"/>
                            <w:r w:rsidRPr="00F76E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0290,Kendra</w:t>
                            </w:r>
                            <w:proofErr w:type="gramEnd"/>
                            <w:r w:rsidRPr="00F76E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Liddicoat: 715-630-0640</w:t>
                            </w:r>
                          </w:p>
                          <w:p w14:paraId="7149C36E" w14:textId="77777777" w:rsidR="00055A76" w:rsidRPr="00F76EEE" w:rsidRDefault="00055A76" w:rsidP="00F76EE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019236" w14:textId="35DB442E" w:rsidR="00055A76" w:rsidRPr="00896024" w:rsidRDefault="00055A76" w:rsidP="00F76EE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E48D" id="Text Box 1" o:spid="_x0000_s1027" type="#_x0000_t202" style="position:absolute;margin-left:-30.05pt;margin-top:-315.8pt;width:740.5pt;height:3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" fillcolor="#76923c [2406]" strokeweight=".5pt">
                <v:fill opacity="25443f"/>
                <v:textbox>
                  <w:txbxContent>
                    <w:p w14:paraId="7AF9A52E" w14:textId="5ED8A674" w:rsidR="00055A76" w:rsidRDefault="00055A76" w:rsidP="00F76EE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6EEE">
                        <w:rPr>
                          <w:b/>
                          <w:bCs/>
                          <w:sz w:val="22"/>
                          <w:szCs w:val="22"/>
                        </w:rPr>
                        <w:t>Emergency Numbers</w:t>
                      </w:r>
                    </w:p>
                    <w:p w14:paraId="6E4F3FA6" w14:textId="0315EB89" w:rsidR="00055A76" w:rsidRPr="00F76EEE" w:rsidRDefault="00055A76" w:rsidP="00F76EE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6EEE">
                        <w:rPr>
                          <w:b/>
                          <w:bCs/>
                          <w:sz w:val="22"/>
                          <w:szCs w:val="22"/>
                        </w:rPr>
                        <w:t>Cat Techtmann: 715.360.6170, Holly Petrillo:715.347.</w:t>
                      </w:r>
                      <w:proofErr w:type="gramStart"/>
                      <w:r w:rsidRPr="00F76EEE">
                        <w:rPr>
                          <w:b/>
                          <w:bCs/>
                          <w:sz w:val="22"/>
                          <w:szCs w:val="22"/>
                        </w:rPr>
                        <w:t>4490,Austin</w:t>
                      </w:r>
                      <w:proofErr w:type="gramEnd"/>
                      <w:r w:rsidRPr="00F76EE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Holland: 815-343-</w:t>
                      </w:r>
                      <w:proofErr w:type="gramStart"/>
                      <w:r w:rsidRPr="00F76EEE">
                        <w:rPr>
                          <w:b/>
                          <w:bCs/>
                          <w:sz w:val="22"/>
                          <w:szCs w:val="22"/>
                        </w:rPr>
                        <w:t>0290,Kendra</w:t>
                      </w:r>
                      <w:proofErr w:type="gramEnd"/>
                      <w:r w:rsidRPr="00F76EE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Liddicoat: 715-630-0640</w:t>
                      </w:r>
                    </w:p>
                    <w:p w14:paraId="7149C36E" w14:textId="77777777" w:rsidR="00055A76" w:rsidRPr="00F76EEE" w:rsidRDefault="00055A76" w:rsidP="00F76EEE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019236" w14:textId="35DB442E" w:rsidR="00055A76" w:rsidRPr="00896024" w:rsidRDefault="00055A76" w:rsidP="00F76EEE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70A2" w:rsidRPr="00CA3279" w:rsidSect="000A2B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6FD4" w14:textId="77777777" w:rsidR="00E56687" w:rsidRDefault="00E56687" w:rsidP="005A12D5">
      <w:r>
        <w:separator/>
      </w:r>
    </w:p>
  </w:endnote>
  <w:endnote w:type="continuationSeparator" w:id="0">
    <w:p w14:paraId="2CA58456" w14:textId="77777777" w:rsidR="00E56687" w:rsidRDefault="00E56687" w:rsidP="005A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3CFE" w14:textId="77777777" w:rsidR="005A12D5" w:rsidRDefault="005A1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FD9A" w14:textId="77777777" w:rsidR="005A12D5" w:rsidRDefault="005A1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4842" w14:textId="77777777" w:rsidR="005A12D5" w:rsidRDefault="005A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4ABC1" w14:textId="77777777" w:rsidR="00E56687" w:rsidRDefault="00E56687" w:rsidP="005A12D5">
      <w:r>
        <w:separator/>
      </w:r>
    </w:p>
  </w:footnote>
  <w:footnote w:type="continuationSeparator" w:id="0">
    <w:p w14:paraId="54B9A206" w14:textId="77777777" w:rsidR="00E56687" w:rsidRDefault="00E56687" w:rsidP="005A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1F9A" w14:textId="5765CCE2" w:rsidR="005A12D5" w:rsidRDefault="005A1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4F2D" w14:textId="7771DBE1" w:rsidR="005A12D5" w:rsidRDefault="005A1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922CA" w14:textId="40D5713B" w:rsidR="005A12D5" w:rsidRDefault="005A1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37D"/>
    <w:multiLevelType w:val="hybridMultilevel"/>
    <w:tmpl w:val="76287A3C"/>
    <w:lvl w:ilvl="0" w:tplc="F550AEC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C5C"/>
    <w:multiLevelType w:val="hybridMultilevel"/>
    <w:tmpl w:val="4EC8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90C"/>
    <w:multiLevelType w:val="hybridMultilevel"/>
    <w:tmpl w:val="7B4C751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0E797949"/>
    <w:multiLevelType w:val="hybridMultilevel"/>
    <w:tmpl w:val="459A8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A6AED"/>
    <w:multiLevelType w:val="hybridMultilevel"/>
    <w:tmpl w:val="092AF7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164ADD"/>
    <w:multiLevelType w:val="hybridMultilevel"/>
    <w:tmpl w:val="A48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9328C"/>
    <w:multiLevelType w:val="hybridMultilevel"/>
    <w:tmpl w:val="BDCE404C"/>
    <w:lvl w:ilvl="0" w:tplc="2B803C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E3E4A"/>
    <w:multiLevelType w:val="hybridMultilevel"/>
    <w:tmpl w:val="712CFD64"/>
    <w:lvl w:ilvl="0" w:tplc="A3601AA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83780"/>
    <w:multiLevelType w:val="hybridMultilevel"/>
    <w:tmpl w:val="CD14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1FBB"/>
    <w:multiLevelType w:val="hybridMultilevel"/>
    <w:tmpl w:val="EA46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6DAC"/>
    <w:multiLevelType w:val="hybridMultilevel"/>
    <w:tmpl w:val="8954E928"/>
    <w:lvl w:ilvl="0" w:tplc="14A44A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123A5"/>
    <w:multiLevelType w:val="hybridMultilevel"/>
    <w:tmpl w:val="5600C4E0"/>
    <w:lvl w:ilvl="0" w:tplc="0E309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4672E"/>
    <w:multiLevelType w:val="hybridMultilevel"/>
    <w:tmpl w:val="A768B640"/>
    <w:lvl w:ilvl="0" w:tplc="AFB68BE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623FC"/>
    <w:multiLevelType w:val="hybridMultilevel"/>
    <w:tmpl w:val="22B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843AA"/>
    <w:multiLevelType w:val="hybridMultilevel"/>
    <w:tmpl w:val="0C24FEC8"/>
    <w:lvl w:ilvl="0" w:tplc="A82880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E6355"/>
    <w:multiLevelType w:val="hybridMultilevel"/>
    <w:tmpl w:val="008C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91955">
    <w:abstractNumId w:val="15"/>
  </w:num>
  <w:num w:numId="2" w16cid:durableId="691145629">
    <w:abstractNumId w:val="5"/>
  </w:num>
  <w:num w:numId="3" w16cid:durableId="587076555">
    <w:abstractNumId w:val="9"/>
  </w:num>
  <w:num w:numId="4" w16cid:durableId="1350715286">
    <w:abstractNumId w:val="1"/>
  </w:num>
  <w:num w:numId="5" w16cid:durableId="1840926876">
    <w:abstractNumId w:val="3"/>
  </w:num>
  <w:num w:numId="6" w16cid:durableId="448625426">
    <w:abstractNumId w:val="11"/>
  </w:num>
  <w:num w:numId="7" w16cid:durableId="1390954664">
    <w:abstractNumId w:val="8"/>
  </w:num>
  <w:num w:numId="8" w16cid:durableId="1456295407">
    <w:abstractNumId w:val="14"/>
  </w:num>
  <w:num w:numId="9" w16cid:durableId="880633817">
    <w:abstractNumId w:val="4"/>
  </w:num>
  <w:num w:numId="10" w16cid:durableId="395247718">
    <w:abstractNumId w:val="2"/>
  </w:num>
  <w:num w:numId="11" w16cid:durableId="949123593">
    <w:abstractNumId w:val="6"/>
  </w:num>
  <w:num w:numId="12" w16cid:durableId="655885958">
    <w:abstractNumId w:val="10"/>
  </w:num>
  <w:num w:numId="13" w16cid:durableId="296111928">
    <w:abstractNumId w:val="12"/>
  </w:num>
  <w:num w:numId="14" w16cid:durableId="248008834">
    <w:abstractNumId w:val="7"/>
  </w:num>
  <w:num w:numId="15" w16cid:durableId="72626561">
    <w:abstractNumId w:val="13"/>
  </w:num>
  <w:num w:numId="16" w16cid:durableId="197390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23"/>
    <w:rsid w:val="000069B7"/>
    <w:rsid w:val="000119E0"/>
    <w:rsid w:val="000153FD"/>
    <w:rsid w:val="00017775"/>
    <w:rsid w:val="000208A7"/>
    <w:rsid w:val="00020FD2"/>
    <w:rsid w:val="00021727"/>
    <w:rsid w:val="00023957"/>
    <w:rsid w:val="0002518F"/>
    <w:rsid w:val="00032C9A"/>
    <w:rsid w:val="000352D3"/>
    <w:rsid w:val="00035F51"/>
    <w:rsid w:val="000370DE"/>
    <w:rsid w:val="0004438D"/>
    <w:rsid w:val="000467A2"/>
    <w:rsid w:val="00050D7B"/>
    <w:rsid w:val="00055A76"/>
    <w:rsid w:val="00063374"/>
    <w:rsid w:val="00071866"/>
    <w:rsid w:val="00075C72"/>
    <w:rsid w:val="00080F94"/>
    <w:rsid w:val="0008184F"/>
    <w:rsid w:val="00087946"/>
    <w:rsid w:val="00094658"/>
    <w:rsid w:val="000A2B55"/>
    <w:rsid w:val="000A3405"/>
    <w:rsid w:val="000A3D6E"/>
    <w:rsid w:val="000B5A1C"/>
    <w:rsid w:val="000B788A"/>
    <w:rsid w:val="000C15FE"/>
    <w:rsid w:val="000C4046"/>
    <w:rsid w:val="000D1132"/>
    <w:rsid w:val="000D2A40"/>
    <w:rsid w:val="000E02AD"/>
    <w:rsid w:val="000E778C"/>
    <w:rsid w:val="000F0FFD"/>
    <w:rsid w:val="000F5138"/>
    <w:rsid w:val="000F580C"/>
    <w:rsid w:val="00102D63"/>
    <w:rsid w:val="001032D7"/>
    <w:rsid w:val="00117CC9"/>
    <w:rsid w:val="0012464A"/>
    <w:rsid w:val="00126F4A"/>
    <w:rsid w:val="001279C7"/>
    <w:rsid w:val="0013050E"/>
    <w:rsid w:val="00140698"/>
    <w:rsid w:val="0015153C"/>
    <w:rsid w:val="00157123"/>
    <w:rsid w:val="00160031"/>
    <w:rsid w:val="0016445A"/>
    <w:rsid w:val="001723DE"/>
    <w:rsid w:val="00173AA4"/>
    <w:rsid w:val="00175E6C"/>
    <w:rsid w:val="001771F9"/>
    <w:rsid w:val="00194468"/>
    <w:rsid w:val="00195561"/>
    <w:rsid w:val="00197C79"/>
    <w:rsid w:val="00197D7E"/>
    <w:rsid w:val="001B28A4"/>
    <w:rsid w:val="001B44E7"/>
    <w:rsid w:val="001C06CD"/>
    <w:rsid w:val="001C0E32"/>
    <w:rsid w:val="001C1984"/>
    <w:rsid w:val="001C70A2"/>
    <w:rsid w:val="001D214A"/>
    <w:rsid w:val="001D3C89"/>
    <w:rsid w:val="001D4EC1"/>
    <w:rsid w:val="001D5CCF"/>
    <w:rsid w:val="001E00A9"/>
    <w:rsid w:val="001E36D3"/>
    <w:rsid w:val="002060C5"/>
    <w:rsid w:val="00211BF4"/>
    <w:rsid w:val="0021417E"/>
    <w:rsid w:val="00227C61"/>
    <w:rsid w:val="002314EF"/>
    <w:rsid w:val="002377C6"/>
    <w:rsid w:val="00244049"/>
    <w:rsid w:val="002451D5"/>
    <w:rsid w:val="0026210F"/>
    <w:rsid w:val="0027346F"/>
    <w:rsid w:val="00277DD9"/>
    <w:rsid w:val="002816D2"/>
    <w:rsid w:val="00290C60"/>
    <w:rsid w:val="002927DA"/>
    <w:rsid w:val="002972E0"/>
    <w:rsid w:val="002A3AAD"/>
    <w:rsid w:val="002A43C6"/>
    <w:rsid w:val="002A552C"/>
    <w:rsid w:val="002A578C"/>
    <w:rsid w:val="002B5101"/>
    <w:rsid w:val="002C13D6"/>
    <w:rsid w:val="002E6683"/>
    <w:rsid w:val="002E6DBF"/>
    <w:rsid w:val="00304439"/>
    <w:rsid w:val="003075D6"/>
    <w:rsid w:val="00313EA9"/>
    <w:rsid w:val="00325276"/>
    <w:rsid w:val="00335404"/>
    <w:rsid w:val="00341565"/>
    <w:rsid w:val="003423F7"/>
    <w:rsid w:val="00350D85"/>
    <w:rsid w:val="00357640"/>
    <w:rsid w:val="00362395"/>
    <w:rsid w:val="00363071"/>
    <w:rsid w:val="00364579"/>
    <w:rsid w:val="00364765"/>
    <w:rsid w:val="0036718B"/>
    <w:rsid w:val="00371E15"/>
    <w:rsid w:val="00376C80"/>
    <w:rsid w:val="003817E2"/>
    <w:rsid w:val="003824BE"/>
    <w:rsid w:val="003829A8"/>
    <w:rsid w:val="00383B8F"/>
    <w:rsid w:val="00386E51"/>
    <w:rsid w:val="003A32BE"/>
    <w:rsid w:val="003B3227"/>
    <w:rsid w:val="003C40E8"/>
    <w:rsid w:val="003D56CA"/>
    <w:rsid w:val="003D7C70"/>
    <w:rsid w:val="003E49C8"/>
    <w:rsid w:val="003F1A85"/>
    <w:rsid w:val="003F1C0F"/>
    <w:rsid w:val="003F2AE3"/>
    <w:rsid w:val="004030AD"/>
    <w:rsid w:val="00403AEC"/>
    <w:rsid w:val="00406271"/>
    <w:rsid w:val="00410F76"/>
    <w:rsid w:val="00414017"/>
    <w:rsid w:val="004207EC"/>
    <w:rsid w:val="00440E2B"/>
    <w:rsid w:val="00452D28"/>
    <w:rsid w:val="00464FC0"/>
    <w:rsid w:val="00472EFA"/>
    <w:rsid w:val="004733BC"/>
    <w:rsid w:val="004835F1"/>
    <w:rsid w:val="004935E8"/>
    <w:rsid w:val="00496101"/>
    <w:rsid w:val="004B4230"/>
    <w:rsid w:val="004C2152"/>
    <w:rsid w:val="004D1549"/>
    <w:rsid w:val="004D5075"/>
    <w:rsid w:val="004E0B73"/>
    <w:rsid w:val="004E6F45"/>
    <w:rsid w:val="004E7FB2"/>
    <w:rsid w:val="004F5F95"/>
    <w:rsid w:val="004F7B11"/>
    <w:rsid w:val="005163D2"/>
    <w:rsid w:val="00520757"/>
    <w:rsid w:val="005263B8"/>
    <w:rsid w:val="00536E4A"/>
    <w:rsid w:val="00547CFA"/>
    <w:rsid w:val="00555C19"/>
    <w:rsid w:val="005747D3"/>
    <w:rsid w:val="00576652"/>
    <w:rsid w:val="0058140B"/>
    <w:rsid w:val="00591F71"/>
    <w:rsid w:val="005951CD"/>
    <w:rsid w:val="005A12D5"/>
    <w:rsid w:val="005A31DE"/>
    <w:rsid w:val="005B4CFE"/>
    <w:rsid w:val="005B522D"/>
    <w:rsid w:val="005C580B"/>
    <w:rsid w:val="005F000D"/>
    <w:rsid w:val="005F3D60"/>
    <w:rsid w:val="005F6C4E"/>
    <w:rsid w:val="005F782A"/>
    <w:rsid w:val="0060227E"/>
    <w:rsid w:val="00605E1A"/>
    <w:rsid w:val="00611DAE"/>
    <w:rsid w:val="00612044"/>
    <w:rsid w:val="00623E8C"/>
    <w:rsid w:val="00630AAA"/>
    <w:rsid w:val="00630ACF"/>
    <w:rsid w:val="00632D2F"/>
    <w:rsid w:val="00635E54"/>
    <w:rsid w:val="006533EB"/>
    <w:rsid w:val="006629FA"/>
    <w:rsid w:val="006631C7"/>
    <w:rsid w:val="00664724"/>
    <w:rsid w:val="0067796F"/>
    <w:rsid w:val="0068016A"/>
    <w:rsid w:val="006810FD"/>
    <w:rsid w:val="00682AA7"/>
    <w:rsid w:val="00682D4D"/>
    <w:rsid w:val="00693CB0"/>
    <w:rsid w:val="006A1A04"/>
    <w:rsid w:val="006A521F"/>
    <w:rsid w:val="006B76F8"/>
    <w:rsid w:val="006C3A7D"/>
    <w:rsid w:val="006C600A"/>
    <w:rsid w:val="006D5C43"/>
    <w:rsid w:val="006D637B"/>
    <w:rsid w:val="006D6DBA"/>
    <w:rsid w:val="006E229A"/>
    <w:rsid w:val="006F71C5"/>
    <w:rsid w:val="007101DC"/>
    <w:rsid w:val="00713F5D"/>
    <w:rsid w:val="007219CA"/>
    <w:rsid w:val="007258CD"/>
    <w:rsid w:val="00736128"/>
    <w:rsid w:val="00745595"/>
    <w:rsid w:val="0076307F"/>
    <w:rsid w:val="0077321E"/>
    <w:rsid w:val="0077395A"/>
    <w:rsid w:val="007744CA"/>
    <w:rsid w:val="007745C4"/>
    <w:rsid w:val="00776B2B"/>
    <w:rsid w:val="00780E2E"/>
    <w:rsid w:val="00791E0C"/>
    <w:rsid w:val="007A079B"/>
    <w:rsid w:val="007B6435"/>
    <w:rsid w:val="007C0086"/>
    <w:rsid w:val="007C5353"/>
    <w:rsid w:val="007D1258"/>
    <w:rsid w:val="007E23DA"/>
    <w:rsid w:val="007E4AEF"/>
    <w:rsid w:val="007E6460"/>
    <w:rsid w:val="007E743F"/>
    <w:rsid w:val="007E7BA2"/>
    <w:rsid w:val="007F5CD7"/>
    <w:rsid w:val="00801100"/>
    <w:rsid w:val="008011F5"/>
    <w:rsid w:val="008044FB"/>
    <w:rsid w:val="008069CB"/>
    <w:rsid w:val="00806BCC"/>
    <w:rsid w:val="008073C2"/>
    <w:rsid w:val="008156AD"/>
    <w:rsid w:val="008248F3"/>
    <w:rsid w:val="008311A6"/>
    <w:rsid w:val="00835847"/>
    <w:rsid w:val="00850F5D"/>
    <w:rsid w:val="00860C2A"/>
    <w:rsid w:val="00863B26"/>
    <w:rsid w:val="00875F9E"/>
    <w:rsid w:val="00883367"/>
    <w:rsid w:val="008942EC"/>
    <w:rsid w:val="00896024"/>
    <w:rsid w:val="008A115E"/>
    <w:rsid w:val="008A77B0"/>
    <w:rsid w:val="008B19BB"/>
    <w:rsid w:val="008B422E"/>
    <w:rsid w:val="008D0DFC"/>
    <w:rsid w:val="008D1A3A"/>
    <w:rsid w:val="008D27FF"/>
    <w:rsid w:val="008D5335"/>
    <w:rsid w:val="008E0A87"/>
    <w:rsid w:val="008E2C69"/>
    <w:rsid w:val="00902F49"/>
    <w:rsid w:val="0090416B"/>
    <w:rsid w:val="00905FB2"/>
    <w:rsid w:val="00912948"/>
    <w:rsid w:val="0091388D"/>
    <w:rsid w:val="00915203"/>
    <w:rsid w:val="00917A28"/>
    <w:rsid w:val="00925ADF"/>
    <w:rsid w:val="009335B6"/>
    <w:rsid w:val="0093739A"/>
    <w:rsid w:val="00950551"/>
    <w:rsid w:val="009537E7"/>
    <w:rsid w:val="00964F89"/>
    <w:rsid w:val="009768D8"/>
    <w:rsid w:val="009827B0"/>
    <w:rsid w:val="009831CD"/>
    <w:rsid w:val="0099411A"/>
    <w:rsid w:val="009A178F"/>
    <w:rsid w:val="009A4108"/>
    <w:rsid w:val="009A603A"/>
    <w:rsid w:val="009A7333"/>
    <w:rsid w:val="009A7346"/>
    <w:rsid w:val="009B048B"/>
    <w:rsid w:val="009B0E95"/>
    <w:rsid w:val="009D6E8D"/>
    <w:rsid w:val="009E3B4F"/>
    <w:rsid w:val="009E5EFE"/>
    <w:rsid w:val="009E74ED"/>
    <w:rsid w:val="009F0195"/>
    <w:rsid w:val="009F690A"/>
    <w:rsid w:val="00A00D07"/>
    <w:rsid w:val="00A01B4D"/>
    <w:rsid w:val="00A0488B"/>
    <w:rsid w:val="00A1052D"/>
    <w:rsid w:val="00A13DA3"/>
    <w:rsid w:val="00A169E3"/>
    <w:rsid w:val="00A17706"/>
    <w:rsid w:val="00A45974"/>
    <w:rsid w:val="00A564A8"/>
    <w:rsid w:val="00A5761D"/>
    <w:rsid w:val="00A63FFD"/>
    <w:rsid w:val="00A65A94"/>
    <w:rsid w:val="00A66763"/>
    <w:rsid w:val="00A8725B"/>
    <w:rsid w:val="00A94D73"/>
    <w:rsid w:val="00A94EBE"/>
    <w:rsid w:val="00A96A9E"/>
    <w:rsid w:val="00A96B3A"/>
    <w:rsid w:val="00AB168C"/>
    <w:rsid w:val="00AC51C3"/>
    <w:rsid w:val="00AF269D"/>
    <w:rsid w:val="00AF7484"/>
    <w:rsid w:val="00B05708"/>
    <w:rsid w:val="00B05823"/>
    <w:rsid w:val="00B0690D"/>
    <w:rsid w:val="00B11342"/>
    <w:rsid w:val="00B130BE"/>
    <w:rsid w:val="00B21DFA"/>
    <w:rsid w:val="00B221B9"/>
    <w:rsid w:val="00B258AF"/>
    <w:rsid w:val="00B378A9"/>
    <w:rsid w:val="00B44854"/>
    <w:rsid w:val="00B450DB"/>
    <w:rsid w:val="00B562A7"/>
    <w:rsid w:val="00B665AB"/>
    <w:rsid w:val="00B72D45"/>
    <w:rsid w:val="00B73CDB"/>
    <w:rsid w:val="00B75701"/>
    <w:rsid w:val="00BA0BF6"/>
    <w:rsid w:val="00BA6FE2"/>
    <w:rsid w:val="00BA75DB"/>
    <w:rsid w:val="00BB3A2A"/>
    <w:rsid w:val="00BB504C"/>
    <w:rsid w:val="00BB5274"/>
    <w:rsid w:val="00BC0A26"/>
    <w:rsid w:val="00BC374F"/>
    <w:rsid w:val="00BC3BF8"/>
    <w:rsid w:val="00BC6536"/>
    <w:rsid w:val="00BC67A8"/>
    <w:rsid w:val="00BD4ABE"/>
    <w:rsid w:val="00BD688F"/>
    <w:rsid w:val="00BD72E5"/>
    <w:rsid w:val="00BE39B1"/>
    <w:rsid w:val="00C00595"/>
    <w:rsid w:val="00C01DAE"/>
    <w:rsid w:val="00C069DC"/>
    <w:rsid w:val="00C10D65"/>
    <w:rsid w:val="00C1499D"/>
    <w:rsid w:val="00C20B5B"/>
    <w:rsid w:val="00C21DF9"/>
    <w:rsid w:val="00C22695"/>
    <w:rsid w:val="00C234F9"/>
    <w:rsid w:val="00C24B00"/>
    <w:rsid w:val="00C263A1"/>
    <w:rsid w:val="00C31060"/>
    <w:rsid w:val="00C33EA9"/>
    <w:rsid w:val="00C40C38"/>
    <w:rsid w:val="00C42C27"/>
    <w:rsid w:val="00C44B88"/>
    <w:rsid w:val="00C54D72"/>
    <w:rsid w:val="00C602B7"/>
    <w:rsid w:val="00C60888"/>
    <w:rsid w:val="00C62CAB"/>
    <w:rsid w:val="00C67E16"/>
    <w:rsid w:val="00C81215"/>
    <w:rsid w:val="00C85BCE"/>
    <w:rsid w:val="00C879AF"/>
    <w:rsid w:val="00C90491"/>
    <w:rsid w:val="00C90C7E"/>
    <w:rsid w:val="00C919AF"/>
    <w:rsid w:val="00CA0879"/>
    <w:rsid w:val="00CA3279"/>
    <w:rsid w:val="00CB0197"/>
    <w:rsid w:val="00CB7AE4"/>
    <w:rsid w:val="00CC0002"/>
    <w:rsid w:val="00CC6DA3"/>
    <w:rsid w:val="00CD0F2F"/>
    <w:rsid w:val="00CD6BDC"/>
    <w:rsid w:val="00D01483"/>
    <w:rsid w:val="00D05E33"/>
    <w:rsid w:val="00D121E0"/>
    <w:rsid w:val="00D13051"/>
    <w:rsid w:val="00D168A8"/>
    <w:rsid w:val="00D21654"/>
    <w:rsid w:val="00D32301"/>
    <w:rsid w:val="00D44688"/>
    <w:rsid w:val="00D51B32"/>
    <w:rsid w:val="00D5773B"/>
    <w:rsid w:val="00D64D3D"/>
    <w:rsid w:val="00D75071"/>
    <w:rsid w:val="00D76E1F"/>
    <w:rsid w:val="00D826C2"/>
    <w:rsid w:val="00D85ABE"/>
    <w:rsid w:val="00D92B49"/>
    <w:rsid w:val="00DA4D61"/>
    <w:rsid w:val="00DA75F8"/>
    <w:rsid w:val="00DB0BB3"/>
    <w:rsid w:val="00DC0564"/>
    <w:rsid w:val="00DC2289"/>
    <w:rsid w:val="00DC458C"/>
    <w:rsid w:val="00DC4C3D"/>
    <w:rsid w:val="00DC544A"/>
    <w:rsid w:val="00DC6872"/>
    <w:rsid w:val="00DD16B0"/>
    <w:rsid w:val="00DD36B7"/>
    <w:rsid w:val="00DD454E"/>
    <w:rsid w:val="00DD770C"/>
    <w:rsid w:val="00DD7F57"/>
    <w:rsid w:val="00E03873"/>
    <w:rsid w:val="00E118A2"/>
    <w:rsid w:val="00E15AC8"/>
    <w:rsid w:val="00E2064B"/>
    <w:rsid w:val="00E209AF"/>
    <w:rsid w:val="00E24463"/>
    <w:rsid w:val="00E2705B"/>
    <w:rsid w:val="00E270BD"/>
    <w:rsid w:val="00E36F7F"/>
    <w:rsid w:val="00E47040"/>
    <w:rsid w:val="00E53CF4"/>
    <w:rsid w:val="00E56271"/>
    <w:rsid w:val="00E56687"/>
    <w:rsid w:val="00E57291"/>
    <w:rsid w:val="00E70609"/>
    <w:rsid w:val="00E75EFC"/>
    <w:rsid w:val="00E86C32"/>
    <w:rsid w:val="00E902B8"/>
    <w:rsid w:val="00E91908"/>
    <w:rsid w:val="00E93B75"/>
    <w:rsid w:val="00E97D5D"/>
    <w:rsid w:val="00EB04D2"/>
    <w:rsid w:val="00EB4B9D"/>
    <w:rsid w:val="00EC256D"/>
    <w:rsid w:val="00EC763D"/>
    <w:rsid w:val="00ED7A37"/>
    <w:rsid w:val="00EE458B"/>
    <w:rsid w:val="00EE6A70"/>
    <w:rsid w:val="00EE6B98"/>
    <w:rsid w:val="00F14C2B"/>
    <w:rsid w:val="00F159C4"/>
    <w:rsid w:val="00F16ED4"/>
    <w:rsid w:val="00F206E0"/>
    <w:rsid w:val="00F21394"/>
    <w:rsid w:val="00F22914"/>
    <w:rsid w:val="00F25323"/>
    <w:rsid w:val="00F27739"/>
    <w:rsid w:val="00F27E25"/>
    <w:rsid w:val="00F34D8F"/>
    <w:rsid w:val="00F47F90"/>
    <w:rsid w:val="00F5026E"/>
    <w:rsid w:val="00F62EE7"/>
    <w:rsid w:val="00F63C0D"/>
    <w:rsid w:val="00F6412D"/>
    <w:rsid w:val="00F67A0F"/>
    <w:rsid w:val="00F76EEE"/>
    <w:rsid w:val="00FA77BC"/>
    <w:rsid w:val="00FB0869"/>
    <w:rsid w:val="00FC26C0"/>
    <w:rsid w:val="00FC6E5C"/>
    <w:rsid w:val="00FC7091"/>
    <w:rsid w:val="00FD2ABD"/>
    <w:rsid w:val="00FF33C5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3401E743"/>
  <w15:docId w15:val="{87DF01E3-CFB6-49BB-A9AB-9279C33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0582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946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4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465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4658"/>
    <w:rPr>
      <w:rFonts w:asciiTheme="minorHAnsi" w:hAnsiTheme="minorHAnsi"/>
      <w:b/>
      <w:bCs/>
    </w:rPr>
  </w:style>
  <w:style w:type="paragraph" w:styleId="NormalWeb">
    <w:name w:val="Normal (Web)"/>
    <w:basedOn w:val="Normal"/>
    <w:unhideWhenUsed/>
    <w:rsid w:val="00383B8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5A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12D5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5A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12D5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Weekly%20homework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2F669-7B42-4EF2-823D-87BE6F3F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2662</TotalTime>
  <Pages>2</Pages>
  <Words>433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Owner</dc:creator>
  <cp:lastModifiedBy>Cathy Techtmann</cp:lastModifiedBy>
  <cp:revision>10</cp:revision>
  <cp:lastPrinted>2025-09-09T17:20:00Z</cp:lastPrinted>
  <dcterms:created xsi:type="dcterms:W3CDTF">2025-08-25T15:47:00Z</dcterms:created>
  <dcterms:modified xsi:type="dcterms:W3CDTF">2025-09-09T17:21:00Z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